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21" w:type="pct"/>
        <w:tblLook w:val="04A0" w:firstRow="1" w:lastRow="0" w:firstColumn="1" w:lastColumn="0" w:noHBand="0" w:noVBand="1"/>
        <w:tblCaption w:val="Układ — tabela"/>
      </w:tblPr>
      <w:tblGrid>
        <w:gridCol w:w="15992"/>
      </w:tblGrid>
      <w:tr w:rsidR="00EA415B" w:rsidRPr="00425ACB" w:rsidTr="00172F53">
        <w:trPr>
          <w:trHeight w:val="927"/>
        </w:trPr>
        <w:tc>
          <w:tcPr>
            <w:tcW w:w="15772" w:type="dxa"/>
            <w:shd w:val="clear" w:color="auto" w:fill="495E00" w:themeFill="accent1" w:themeFillShade="80"/>
          </w:tcPr>
          <w:p w:rsidR="00EA415B" w:rsidRPr="005A0570" w:rsidRDefault="00342FCD" w:rsidP="005D0F1D">
            <w:pPr>
              <w:pStyle w:val="Miesic"/>
              <w:jc w:val="center"/>
              <w:rPr>
                <w:noProof/>
                <w:sz w:val="72"/>
                <w:szCs w:val="72"/>
              </w:rPr>
            </w:pPr>
            <w:r>
              <w:rPr>
                <w:noProof/>
                <w:sz w:val="72"/>
                <w:szCs w:val="72"/>
                <w:lang w:bidi="pl-PL"/>
              </w:rPr>
              <w:t>Lipiec 2025</w:t>
            </w:r>
            <w:r w:rsidR="005D0F1D">
              <w:rPr>
                <w:noProof/>
                <w:sz w:val="72"/>
                <w:szCs w:val="72"/>
                <w:lang w:bidi="pl-PL"/>
              </w:rPr>
              <w:t xml:space="preserve"> Harmonogram</w:t>
            </w:r>
          </w:p>
        </w:tc>
      </w:tr>
      <w:tr w:rsidR="00EA415B" w:rsidRPr="00425ACB" w:rsidTr="00172F53">
        <w:trPr>
          <w:trHeight w:val="500"/>
        </w:trPr>
        <w:tc>
          <w:tcPr>
            <w:tcW w:w="15772" w:type="dxa"/>
            <w:tcBorders>
              <w:bottom w:val="single" w:sz="12" w:space="0" w:color="FFFFFF" w:themeColor="background1"/>
            </w:tcBorders>
            <w:shd w:val="clear" w:color="auto" w:fill="495E00" w:themeFill="accent1" w:themeFillShade="80"/>
          </w:tcPr>
          <w:p w:rsidR="00EA415B" w:rsidRPr="00172F53" w:rsidRDefault="009C4A27" w:rsidP="005A0570">
            <w:pPr>
              <w:pStyle w:val="Rok"/>
              <w:tabs>
                <w:tab w:val="left" w:pos="9351"/>
              </w:tabs>
              <w:jc w:val="center"/>
              <w:rPr>
                <w:noProof/>
              </w:rPr>
            </w:pPr>
            <w:r w:rsidRPr="00172F53">
              <w:rPr>
                <w:noProof/>
              </w:rPr>
              <w:t>WAKACJE NA SPORTOWO</w:t>
            </w:r>
          </w:p>
        </w:tc>
      </w:tr>
    </w:tbl>
    <w:tbl>
      <w:tblPr>
        <w:tblStyle w:val="PlainTable4"/>
        <w:tblW w:w="1974" w:type="pct"/>
        <w:tblInd w:w="-288" w:type="dxa"/>
        <w:tblLayout w:type="fixed"/>
        <w:tblCellMar>
          <w:top w:w="288" w:type="dxa"/>
          <w:left w:w="115" w:type="dxa"/>
          <w:bottom w:w="288" w:type="dxa"/>
          <w:right w:w="115" w:type="dxa"/>
        </w:tblCellMar>
        <w:tblLook w:val="0600" w:firstRow="0" w:lastRow="0" w:firstColumn="0" w:lastColumn="0" w:noHBand="1" w:noVBand="1"/>
        <w:tblCaption w:val="Układ — tabela"/>
      </w:tblPr>
      <w:tblGrid>
        <w:gridCol w:w="6170"/>
      </w:tblGrid>
      <w:tr w:rsidR="00EE1A8F" w:rsidRPr="00425ACB" w:rsidTr="00EE1A8F">
        <w:trPr>
          <w:trHeight w:hRule="exact" w:val="593"/>
        </w:trPr>
        <w:tc>
          <w:tcPr>
            <w:tcW w:w="6169" w:type="dxa"/>
          </w:tcPr>
          <w:p w:rsidR="00EE1A8F" w:rsidRPr="00425ACB" w:rsidRDefault="00EE1A8F">
            <w:pPr>
              <w:jc w:val="center"/>
              <w:rPr>
                <w:noProof/>
              </w:rPr>
            </w:pPr>
          </w:p>
        </w:tc>
      </w:tr>
    </w:tbl>
    <w:tbl>
      <w:tblPr>
        <w:tblStyle w:val="Kalendarzwformietabeli"/>
        <w:tblW w:w="5000" w:type="pct"/>
        <w:tblLook w:val="0420" w:firstRow="1" w:lastRow="0" w:firstColumn="0" w:lastColumn="0" w:noHBand="0" w:noVBand="1"/>
        <w:tblCaption w:val="Układ — tabela"/>
      </w:tblPr>
      <w:tblGrid>
        <w:gridCol w:w="2660"/>
        <w:gridCol w:w="2693"/>
        <w:gridCol w:w="2835"/>
        <w:gridCol w:w="2835"/>
        <w:gridCol w:w="2835"/>
        <w:gridCol w:w="845"/>
        <w:gridCol w:w="911"/>
      </w:tblGrid>
      <w:tr w:rsidR="006F6077" w:rsidRPr="00425ACB" w:rsidTr="00EE1A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"/>
        </w:trPr>
        <w:sdt>
          <w:sdtPr>
            <w:rPr>
              <w:noProof/>
            </w:rPr>
            <w:id w:val="2085032416"/>
            <w:placeholder>
              <w:docPart w:val="7000AF0D5AF840F2A367D1C2B88B0518"/>
            </w:placeholder>
            <w:temporary/>
            <w:showingPlcHdr/>
          </w:sdtPr>
          <w:sdtEndPr/>
          <w:sdtContent>
            <w:tc>
              <w:tcPr>
                <w:tcW w:w="2660" w:type="dxa"/>
              </w:tcPr>
              <w:p w:rsidR="00EA415B" w:rsidRPr="00425ACB" w:rsidRDefault="00FF68C7">
                <w:pPr>
                  <w:pStyle w:val="Dni"/>
                  <w:rPr>
                    <w:noProof/>
                  </w:rPr>
                </w:pPr>
                <w:r w:rsidRPr="00425ACB">
                  <w:rPr>
                    <w:noProof/>
                    <w:lang w:bidi="pl-PL"/>
                  </w:rPr>
                  <w:t>Poniedziałek</w:t>
                </w:r>
              </w:p>
            </w:tc>
          </w:sdtContent>
        </w:sdt>
        <w:tc>
          <w:tcPr>
            <w:tcW w:w="2693" w:type="dxa"/>
          </w:tcPr>
          <w:p w:rsidR="00EA415B" w:rsidRPr="00425ACB" w:rsidRDefault="003B0AEA">
            <w:pPr>
              <w:pStyle w:val="Dni"/>
              <w:rPr>
                <w:noProof/>
              </w:rPr>
            </w:pPr>
            <w:sdt>
              <w:sdtPr>
                <w:rPr>
                  <w:noProof/>
                </w:rPr>
                <w:id w:val="2141225648"/>
                <w:placeholder>
                  <w:docPart w:val="39744A7820F2484E9BD21CE8E3DE3526"/>
                </w:placeholder>
                <w:temporary/>
                <w:showingPlcHdr/>
              </w:sdtPr>
              <w:sdtEndPr/>
              <w:sdtContent>
                <w:r w:rsidR="00FF68C7" w:rsidRPr="00425ACB">
                  <w:rPr>
                    <w:noProof/>
                    <w:lang w:bidi="pl-PL"/>
                  </w:rPr>
                  <w:t>Wtorek</w:t>
                </w:r>
              </w:sdtContent>
            </w:sdt>
          </w:p>
        </w:tc>
        <w:tc>
          <w:tcPr>
            <w:tcW w:w="2835" w:type="dxa"/>
          </w:tcPr>
          <w:p w:rsidR="00EA415B" w:rsidRPr="00425ACB" w:rsidRDefault="003B0AEA">
            <w:pPr>
              <w:pStyle w:val="Dni"/>
              <w:rPr>
                <w:noProof/>
              </w:rPr>
            </w:pPr>
            <w:sdt>
              <w:sdtPr>
                <w:rPr>
                  <w:noProof/>
                </w:rPr>
                <w:id w:val="-225834277"/>
                <w:placeholder>
                  <w:docPart w:val="3A602FABB0374D629F3F9BCF9EC9BC11"/>
                </w:placeholder>
                <w:temporary/>
                <w:showingPlcHdr/>
              </w:sdtPr>
              <w:sdtEndPr/>
              <w:sdtContent>
                <w:r w:rsidR="00FF68C7" w:rsidRPr="00425ACB">
                  <w:rPr>
                    <w:noProof/>
                    <w:lang w:bidi="pl-PL"/>
                  </w:rPr>
                  <w:t>Środa</w:t>
                </w:r>
              </w:sdtContent>
            </w:sdt>
          </w:p>
        </w:tc>
        <w:tc>
          <w:tcPr>
            <w:tcW w:w="2835" w:type="dxa"/>
          </w:tcPr>
          <w:p w:rsidR="00EA415B" w:rsidRPr="00425ACB" w:rsidRDefault="003B0AEA">
            <w:pPr>
              <w:pStyle w:val="Dni"/>
              <w:rPr>
                <w:noProof/>
              </w:rPr>
            </w:pPr>
            <w:sdt>
              <w:sdtPr>
                <w:rPr>
                  <w:noProof/>
                </w:rPr>
                <w:id w:val="-1121838800"/>
                <w:placeholder>
                  <w:docPart w:val="EAA8674980484B93B17D8E33A81896F4"/>
                </w:placeholder>
                <w:temporary/>
                <w:showingPlcHdr/>
              </w:sdtPr>
              <w:sdtEndPr/>
              <w:sdtContent>
                <w:r w:rsidR="00FF68C7" w:rsidRPr="00425ACB">
                  <w:rPr>
                    <w:noProof/>
                    <w:lang w:bidi="pl-PL"/>
                  </w:rPr>
                  <w:t>Czwartek</w:t>
                </w:r>
              </w:sdtContent>
            </w:sdt>
          </w:p>
        </w:tc>
        <w:tc>
          <w:tcPr>
            <w:tcW w:w="2835" w:type="dxa"/>
          </w:tcPr>
          <w:p w:rsidR="00EA415B" w:rsidRPr="00425ACB" w:rsidRDefault="003B0AEA">
            <w:pPr>
              <w:pStyle w:val="Dni"/>
              <w:rPr>
                <w:noProof/>
              </w:rPr>
            </w:pPr>
            <w:sdt>
              <w:sdtPr>
                <w:rPr>
                  <w:noProof/>
                </w:rPr>
                <w:id w:val="-1805692476"/>
                <w:placeholder>
                  <w:docPart w:val="9A6987EF8D60408FAC582B6F57D3F132"/>
                </w:placeholder>
                <w:temporary/>
                <w:showingPlcHdr/>
              </w:sdtPr>
              <w:sdtEndPr/>
              <w:sdtContent>
                <w:r w:rsidR="00FF68C7" w:rsidRPr="00425ACB">
                  <w:rPr>
                    <w:noProof/>
                    <w:lang w:bidi="pl-PL"/>
                  </w:rPr>
                  <w:t>Piątek</w:t>
                </w:r>
              </w:sdtContent>
            </w:sdt>
          </w:p>
        </w:tc>
        <w:tc>
          <w:tcPr>
            <w:tcW w:w="845" w:type="dxa"/>
          </w:tcPr>
          <w:p w:rsidR="00EA415B" w:rsidRPr="00425ACB" w:rsidRDefault="003B0AEA">
            <w:pPr>
              <w:pStyle w:val="Dni"/>
              <w:rPr>
                <w:noProof/>
              </w:rPr>
            </w:pPr>
            <w:sdt>
              <w:sdtPr>
                <w:rPr>
                  <w:noProof/>
                </w:rPr>
                <w:id w:val="815225377"/>
                <w:placeholder>
                  <w:docPart w:val="B43EC800783B4F1F94B573346D8D70F6"/>
                </w:placeholder>
                <w:temporary/>
                <w:showingPlcHdr/>
              </w:sdtPr>
              <w:sdtEndPr/>
              <w:sdtContent>
                <w:r w:rsidR="00FF68C7" w:rsidRPr="00425ACB">
                  <w:rPr>
                    <w:noProof/>
                    <w:lang w:bidi="pl-PL"/>
                  </w:rPr>
                  <w:t>Sobota</w:t>
                </w:r>
              </w:sdtContent>
            </w:sdt>
          </w:p>
        </w:tc>
        <w:tc>
          <w:tcPr>
            <w:tcW w:w="911" w:type="dxa"/>
          </w:tcPr>
          <w:p w:rsidR="00EA415B" w:rsidRPr="00425ACB" w:rsidRDefault="003B0AEA">
            <w:pPr>
              <w:pStyle w:val="Dni"/>
              <w:rPr>
                <w:noProof/>
              </w:rPr>
            </w:pPr>
            <w:sdt>
              <w:sdtPr>
                <w:rPr>
                  <w:noProof/>
                </w:rPr>
                <w:id w:val="36251574"/>
                <w:placeholder>
                  <w:docPart w:val="387C552396DA4DDBBED3802B71057DE3"/>
                </w:placeholder>
                <w:temporary/>
                <w:showingPlcHdr/>
              </w:sdtPr>
              <w:sdtEndPr/>
              <w:sdtContent>
                <w:r w:rsidR="00FF68C7" w:rsidRPr="00425ACB">
                  <w:rPr>
                    <w:noProof/>
                    <w:lang w:bidi="pl-PL"/>
                  </w:rPr>
                  <w:t>Niedziela</w:t>
                </w:r>
              </w:sdtContent>
            </w:sdt>
          </w:p>
        </w:tc>
      </w:tr>
      <w:tr w:rsidR="00EA415B" w:rsidRPr="00425ACB" w:rsidTr="006F6077">
        <w:trPr>
          <w:trHeight w:val="95"/>
        </w:trPr>
        <w:tc>
          <w:tcPr>
            <w:tcW w:w="2660" w:type="dxa"/>
            <w:tcBorders>
              <w:bottom w:val="nil"/>
            </w:tcBorders>
          </w:tcPr>
          <w:p w:rsidR="00EA415B" w:rsidRPr="00425ACB" w:rsidRDefault="00375B27">
            <w:pPr>
              <w:pStyle w:val="Daty"/>
              <w:rPr>
                <w:noProof/>
              </w:rPr>
            </w:pPr>
            <w:r w:rsidRPr="00425ACB">
              <w:rPr>
                <w:noProof/>
                <w:lang w:bidi="pl-PL"/>
              </w:rPr>
              <w:fldChar w:fldCharType="begin"/>
            </w:r>
            <w:r w:rsidRPr="00425ACB">
              <w:rPr>
                <w:noProof/>
                <w:lang w:bidi="pl-PL"/>
              </w:rPr>
              <w:instrText xml:space="preserve"> IF </w:instrText>
            </w:r>
            <w:r w:rsidRPr="00425ACB">
              <w:rPr>
                <w:noProof/>
                <w:lang w:bidi="pl-PL"/>
              </w:rPr>
              <w:fldChar w:fldCharType="begin"/>
            </w:r>
            <w:r w:rsidRPr="00425ACB">
              <w:rPr>
                <w:noProof/>
                <w:lang w:bidi="pl-PL"/>
              </w:rPr>
              <w:instrText xml:space="preserve"> DocVariable MonthStart \@ dddd </w:instrText>
            </w:r>
            <w:r w:rsidRPr="00425ACB">
              <w:rPr>
                <w:noProof/>
                <w:lang w:bidi="pl-PL"/>
              </w:rPr>
              <w:fldChar w:fldCharType="separate"/>
            </w:r>
            <w:r w:rsidR="00B46861">
              <w:rPr>
                <w:noProof/>
                <w:lang w:bidi="pl-PL"/>
              </w:rPr>
              <w:instrText>wtorek</w:instrText>
            </w:r>
            <w:r w:rsidRPr="00425ACB">
              <w:rPr>
                <w:noProof/>
                <w:lang w:bidi="pl-PL"/>
              </w:rPr>
              <w:fldChar w:fldCharType="end"/>
            </w:r>
            <w:r w:rsidRPr="00425ACB">
              <w:rPr>
                <w:noProof/>
                <w:lang w:bidi="pl-PL"/>
              </w:rPr>
              <w:instrText xml:space="preserve"> = "</w:instrText>
            </w:r>
            <w:r w:rsidR="00F37757" w:rsidRPr="00425ACB">
              <w:rPr>
                <w:noProof/>
                <w:lang w:bidi="pl-PL"/>
              </w:rPr>
              <w:instrText>poniedziałek</w:instrText>
            </w:r>
            <w:r w:rsidRPr="00425ACB">
              <w:rPr>
                <w:noProof/>
                <w:lang w:bidi="pl-PL"/>
              </w:rPr>
              <w:instrText>" 1 ""</w:instrText>
            </w:r>
            <w:r w:rsidRPr="00425ACB">
              <w:rPr>
                <w:noProof/>
                <w:lang w:bidi="pl-PL"/>
              </w:rPr>
              <w:fldChar w:fldCharType="end"/>
            </w:r>
          </w:p>
        </w:tc>
        <w:tc>
          <w:tcPr>
            <w:tcW w:w="2693" w:type="dxa"/>
          </w:tcPr>
          <w:p w:rsidR="00EA415B" w:rsidRPr="00425ACB" w:rsidRDefault="00342FCD">
            <w:pPr>
              <w:pStyle w:val="Daty"/>
              <w:rPr>
                <w:noProof/>
              </w:rPr>
            </w:pPr>
            <w:r>
              <w:rPr>
                <w:noProof/>
                <w:lang w:bidi="pl-PL"/>
              </w:rPr>
              <w:t>1</w:t>
            </w:r>
          </w:p>
        </w:tc>
        <w:tc>
          <w:tcPr>
            <w:tcW w:w="2835" w:type="dxa"/>
          </w:tcPr>
          <w:p w:rsidR="00EA415B" w:rsidRPr="00425ACB" w:rsidRDefault="00342FCD">
            <w:pPr>
              <w:pStyle w:val="Daty"/>
              <w:rPr>
                <w:noProof/>
              </w:rPr>
            </w:pPr>
            <w:r>
              <w:rPr>
                <w:noProof/>
                <w:lang w:bidi="pl-PL"/>
              </w:rPr>
              <w:t>2</w:t>
            </w:r>
          </w:p>
        </w:tc>
        <w:tc>
          <w:tcPr>
            <w:tcW w:w="2835" w:type="dxa"/>
          </w:tcPr>
          <w:p w:rsidR="00EA415B" w:rsidRPr="00425ACB" w:rsidRDefault="00342FCD">
            <w:pPr>
              <w:pStyle w:val="Daty"/>
              <w:rPr>
                <w:noProof/>
              </w:rPr>
            </w:pPr>
            <w:r>
              <w:rPr>
                <w:noProof/>
                <w:lang w:bidi="pl-PL"/>
              </w:rPr>
              <w:t>3</w:t>
            </w:r>
          </w:p>
        </w:tc>
        <w:tc>
          <w:tcPr>
            <w:tcW w:w="2835" w:type="dxa"/>
          </w:tcPr>
          <w:p w:rsidR="00EA415B" w:rsidRPr="00425ACB" w:rsidRDefault="00342FCD">
            <w:pPr>
              <w:pStyle w:val="Daty"/>
              <w:rPr>
                <w:noProof/>
              </w:rPr>
            </w:pPr>
            <w:r>
              <w:rPr>
                <w:noProof/>
                <w:lang w:bidi="pl-PL"/>
              </w:rPr>
              <w:t>4</w:t>
            </w:r>
          </w:p>
        </w:tc>
        <w:tc>
          <w:tcPr>
            <w:tcW w:w="845" w:type="dxa"/>
          </w:tcPr>
          <w:p w:rsidR="00EA415B" w:rsidRPr="00425ACB" w:rsidRDefault="00342FCD">
            <w:pPr>
              <w:pStyle w:val="Daty"/>
              <w:rPr>
                <w:noProof/>
              </w:rPr>
            </w:pPr>
            <w:r>
              <w:rPr>
                <w:noProof/>
                <w:lang w:bidi="pl-PL"/>
              </w:rPr>
              <w:t>5</w:t>
            </w:r>
          </w:p>
        </w:tc>
        <w:tc>
          <w:tcPr>
            <w:tcW w:w="911" w:type="dxa"/>
          </w:tcPr>
          <w:p w:rsidR="00EA415B" w:rsidRPr="00425ACB" w:rsidRDefault="00342FCD">
            <w:pPr>
              <w:pStyle w:val="Daty"/>
              <w:rPr>
                <w:noProof/>
              </w:rPr>
            </w:pPr>
            <w:r>
              <w:rPr>
                <w:noProof/>
                <w:lang w:bidi="pl-PL"/>
              </w:rPr>
              <w:t>6</w:t>
            </w:r>
          </w:p>
        </w:tc>
      </w:tr>
      <w:tr w:rsidR="006F6077" w:rsidRPr="00425ACB" w:rsidTr="00EE1A8F">
        <w:trPr>
          <w:trHeight w:val="7395"/>
        </w:trPr>
        <w:tc>
          <w:tcPr>
            <w:tcW w:w="2660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961657" w:rsidRPr="00BE7587" w:rsidRDefault="00961657" w:rsidP="001F110C">
            <w:pPr>
              <w:rPr>
                <w:noProof/>
                <w:sz w:val="16"/>
                <w:szCs w:val="16"/>
                <w:lang w:bidi="pl-PL"/>
              </w:rPr>
            </w:pPr>
          </w:p>
        </w:tc>
        <w:tc>
          <w:tcPr>
            <w:tcW w:w="2693" w:type="dxa"/>
          </w:tcPr>
          <w:p w:rsidR="006276FC" w:rsidRPr="00BE7587" w:rsidRDefault="006276FC" w:rsidP="00CF3A66">
            <w:pPr>
              <w:shd w:val="clear" w:color="auto" w:fill="94CE86"/>
              <w:tabs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KS Turów</w:t>
            </w:r>
            <w:r>
              <w:rPr>
                <w:sz w:val="16"/>
                <w:szCs w:val="16"/>
              </w:rPr>
              <w:tab/>
            </w:r>
          </w:p>
          <w:p w:rsidR="006276FC" w:rsidRPr="00BE7587" w:rsidRDefault="006276FC" w:rsidP="006276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Zajęcia </w:t>
            </w:r>
            <w:r w:rsidR="00CF3A66">
              <w:rPr>
                <w:sz w:val="16"/>
                <w:szCs w:val="16"/>
              </w:rPr>
              <w:t>koszykarskie</w:t>
            </w:r>
          </w:p>
          <w:p w:rsidR="006276FC" w:rsidRPr="00BA47F4" w:rsidRDefault="00BA47F4" w:rsidP="006276FC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BA47F4">
              <w:rPr>
                <w:sz w:val="16"/>
                <w:szCs w:val="16"/>
              </w:rPr>
              <w:t>G</w:t>
            </w:r>
            <w:r w:rsidR="006276FC" w:rsidRPr="00BA47F4">
              <w:rPr>
                <w:sz w:val="16"/>
                <w:szCs w:val="16"/>
              </w:rPr>
              <w:t>odz</w:t>
            </w:r>
            <w:proofErr w:type="spellEnd"/>
            <w:r w:rsidRPr="00BA47F4">
              <w:rPr>
                <w:sz w:val="16"/>
                <w:szCs w:val="16"/>
              </w:rPr>
              <w:t xml:space="preserve"> 16:00-17:00</w:t>
            </w:r>
            <w:r w:rsidR="00CF3A66" w:rsidRPr="00BA47F4">
              <w:rPr>
                <w:sz w:val="16"/>
                <w:szCs w:val="16"/>
              </w:rPr>
              <w:t xml:space="preserve"> </w:t>
            </w:r>
            <w:r w:rsidRPr="00BA47F4">
              <w:rPr>
                <w:sz w:val="16"/>
                <w:szCs w:val="16"/>
              </w:rPr>
              <w:t xml:space="preserve"> </w:t>
            </w:r>
            <w:r w:rsidR="00CF3A66">
              <w:rPr>
                <w:sz w:val="16"/>
                <w:szCs w:val="16"/>
              </w:rPr>
              <w:t>dzieci</w:t>
            </w:r>
            <w:proofErr w:type="gramEnd"/>
            <w:r>
              <w:rPr>
                <w:sz w:val="16"/>
                <w:szCs w:val="16"/>
              </w:rPr>
              <w:t>(</w:t>
            </w:r>
            <w:r w:rsidR="00CF3A66">
              <w:rPr>
                <w:sz w:val="16"/>
                <w:szCs w:val="16"/>
              </w:rPr>
              <w:t xml:space="preserve"> 8-12l)</w:t>
            </w:r>
          </w:p>
          <w:p w:rsidR="006276FC" w:rsidRPr="00BE7587" w:rsidRDefault="00BA47F4" w:rsidP="006276F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godz</w:t>
            </w:r>
            <w:proofErr w:type="spellEnd"/>
            <w:proofErr w:type="gramStart"/>
            <w:r>
              <w:rPr>
                <w:sz w:val="16"/>
                <w:szCs w:val="16"/>
              </w:rPr>
              <w:t xml:space="preserve"> 17:00-18:00 </w:t>
            </w:r>
            <w:r w:rsidR="00CF3A66">
              <w:rPr>
                <w:sz w:val="16"/>
                <w:szCs w:val="16"/>
              </w:rPr>
              <w:t>dzieci</w:t>
            </w:r>
            <w:proofErr w:type="gramEnd"/>
            <w:r w:rsidR="00CF3A6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</w:t>
            </w:r>
            <w:r w:rsidR="00CF3A66">
              <w:rPr>
                <w:sz w:val="16"/>
                <w:szCs w:val="16"/>
              </w:rPr>
              <w:t>13</w:t>
            </w:r>
            <w:r w:rsidR="006276FC">
              <w:rPr>
                <w:sz w:val="16"/>
                <w:szCs w:val="16"/>
              </w:rPr>
              <w:t>-17l)</w:t>
            </w:r>
          </w:p>
          <w:p w:rsidR="006276FC" w:rsidRPr="00BE7587" w:rsidRDefault="006276FC" w:rsidP="006276FC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</w:t>
            </w:r>
            <w:r w:rsidR="00CF3A66">
              <w:rPr>
                <w:sz w:val="16"/>
                <w:szCs w:val="16"/>
              </w:rPr>
              <w:t>hala Turów Arena</w:t>
            </w:r>
            <w:r w:rsidRPr="00BE7587">
              <w:rPr>
                <w:sz w:val="16"/>
                <w:szCs w:val="16"/>
              </w:rPr>
              <w:t xml:space="preserve"> ul. </w:t>
            </w:r>
            <w:r w:rsidR="00CF3A66">
              <w:rPr>
                <w:sz w:val="16"/>
                <w:szCs w:val="16"/>
              </w:rPr>
              <w:t>Lubańska 9a</w:t>
            </w:r>
            <w:r w:rsidRPr="00BE7587">
              <w:rPr>
                <w:sz w:val="16"/>
                <w:szCs w:val="16"/>
              </w:rPr>
              <w:t>, Zgorzelec)</w:t>
            </w:r>
          </w:p>
          <w:p w:rsidR="005D19FB" w:rsidRDefault="005D19FB" w:rsidP="005D19FB">
            <w:pPr>
              <w:shd w:val="clear" w:color="auto" w:fill="0BBEFF" w:themeFill="accent3" w:themeFillShade="BF"/>
              <w:tabs>
                <w:tab w:val="left" w:pos="1710"/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Centrum Sportowo Rekreacyjne</w:t>
            </w:r>
            <w:r>
              <w:rPr>
                <w:sz w:val="16"/>
                <w:szCs w:val="16"/>
              </w:rPr>
              <w:tab/>
            </w:r>
          </w:p>
          <w:p w:rsidR="005D19FB" w:rsidRDefault="005D19FB" w:rsidP="005D19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Darmowe wejścia na pływalnię krytą</w:t>
            </w:r>
          </w:p>
          <w:p w:rsidR="005D19FB" w:rsidRDefault="005D19FB" w:rsidP="005D19FB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.12:00-14:00</w:t>
            </w:r>
          </w:p>
          <w:p w:rsidR="005D19FB" w:rsidRDefault="005D19FB" w:rsidP="005D19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(dla dzieci ze zgorzeleckich szkół podstawowych po okazaniu ważnej legitymacji szkolnej)</w:t>
            </w:r>
          </w:p>
          <w:p w:rsidR="005D19FB" w:rsidRDefault="005D19FB" w:rsidP="005D19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(pływalnia kryta ul. Maratońska 2, Zgorzelec)</w:t>
            </w:r>
          </w:p>
          <w:p w:rsidR="005D0F1D" w:rsidRPr="00BE7587" w:rsidRDefault="005D0F1D" w:rsidP="005D0F1D">
            <w:pPr>
              <w:pStyle w:val="Daty"/>
              <w:jc w:val="left"/>
              <w:rPr>
                <w:noProof/>
                <w:sz w:val="16"/>
                <w:szCs w:val="16"/>
                <w:lang w:bidi="pl-PL"/>
              </w:rPr>
            </w:pPr>
          </w:p>
        </w:tc>
        <w:tc>
          <w:tcPr>
            <w:tcW w:w="2835" w:type="dxa"/>
          </w:tcPr>
          <w:p w:rsidR="00342FCD" w:rsidRPr="00F25014" w:rsidRDefault="00842571" w:rsidP="00342FCD">
            <w:pPr>
              <w:shd w:val="clear" w:color="auto" w:fill="FFBFBF" w:themeFill="accent5" w:themeFillTint="33"/>
              <w:rPr>
                <w:sz w:val="16"/>
                <w:szCs w:val="16"/>
                <w:lang w:val="en-US"/>
              </w:rPr>
            </w:pPr>
            <w:proofErr w:type="spellStart"/>
            <w:r w:rsidRPr="00F25014">
              <w:rPr>
                <w:sz w:val="16"/>
                <w:szCs w:val="16"/>
                <w:lang w:val="en-US"/>
              </w:rPr>
              <w:t>Strefa</w:t>
            </w:r>
            <w:proofErr w:type="spellEnd"/>
            <w:r w:rsidRPr="00F25014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25014">
              <w:rPr>
                <w:sz w:val="16"/>
                <w:szCs w:val="16"/>
                <w:lang w:val="en-US"/>
              </w:rPr>
              <w:t>Ruchu</w:t>
            </w:r>
            <w:proofErr w:type="spellEnd"/>
            <w:r w:rsidRPr="00F25014">
              <w:rPr>
                <w:sz w:val="16"/>
                <w:szCs w:val="16"/>
                <w:lang w:val="en-US"/>
              </w:rPr>
              <w:t xml:space="preserve"> / Fit</w:t>
            </w:r>
            <w:r w:rsidR="00342FCD" w:rsidRPr="00F25014">
              <w:rPr>
                <w:sz w:val="16"/>
                <w:szCs w:val="16"/>
                <w:lang w:val="en-US"/>
              </w:rPr>
              <w:t xml:space="preserve"> Lady</w:t>
            </w:r>
          </w:p>
          <w:p w:rsidR="00342FCD" w:rsidRPr="00F25014" w:rsidRDefault="00342FCD" w:rsidP="00342FCD">
            <w:pPr>
              <w:rPr>
                <w:sz w:val="16"/>
                <w:szCs w:val="16"/>
                <w:lang w:val="en-US"/>
              </w:rPr>
            </w:pPr>
            <w:proofErr w:type="spellStart"/>
            <w:r w:rsidRPr="00F25014">
              <w:rPr>
                <w:sz w:val="16"/>
                <w:szCs w:val="16"/>
                <w:lang w:val="en-US"/>
              </w:rPr>
              <w:t>Crossfit</w:t>
            </w:r>
            <w:proofErr w:type="spellEnd"/>
            <w:r w:rsidRPr="00F25014">
              <w:rPr>
                <w:sz w:val="16"/>
                <w:szCs w:val="16"/>
                <w:lang w:val="en-US"/>
              </w:rPr>
              <w:t xml:space="preserve"> Kids</w:t>
            </w:r>
          </w:p>
          <w:p w:rsidR="00342FCD" w:rsidRDefault="00342FCD" w:rsidP="00342FCD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.08:00-09:0</w:t>
            </w:r>
            <w:r w:rsidRPr="00BE7587">
              <w:rPr>
                <w:sz w:val="16"/>
                <w:szCs w:val="16"/>
              </w:rPr>
              <w:t>0</w:t>
            </w:r>
          </w:p>
          <w:p w:rsidR="00342FCD" w:rsidRPr="00BE7587" w:rsidRDefault="00342FCD" w:rsidP="00342F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10-15l)</w:t>
            </w:r>
          </w:p>
          <w:p w:rsidR="00342FCD" w:rsidRPr="00BE7587" w:rsidRDefault="00342FCD" w:rsidP="00342FCD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(strefa ruchu ul. Lubańska 9a, Zgorzelec)</w:t>
            </w:r>
          </w:p>
          <w:p w:rsidR="00EE1A8F" w:rsidRPr="00BE7587" w:rsidRDefault="00EE1A8F" w:rsidP="00EE1A8F">
            <w:pPr>
              <w:shd w:val="clear" w:color="auto" w:fill="EDD6E8" w:themeFill="accent4" w:themeFillTint="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Strefa Ruchu / Fit</w:t>
            </w:r>
            <w:r w:rsidRPr="00BE7587">
              <w:rPr>
                <w:sz w:val="16"/>
                <w:szCs w:val="16"/>
              </w:rPr>
              <w:t xml:space="preserve"> Lady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ruchowe i ogólnorozwojowe – młodziak na siłowni</w:t>
            </w:r>
          </w:p>
          <w:p w:rsidR="006F6077" w:rsidRDefault="006F6077" w:rsidP="006F6077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.09:00-10</w:t>
            </w:r>
            <w:r w:rsidRPr="00BE7587">
              <w:rPr>
                <w:sz w:val="16"/>
                <w:szCs w:val="16"/>
              </w:rPr>
              <w:t>:30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8-14l)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(strefa ruchu ul. Lubańska 9a, Zgorzelec)</w:t>
            </w:r>
          </w:p>
          <w:p w:rsidR="006F6077" w:rsidRPr="00BE7587" w:rsidRDefault="00842571" w:rsidP="00842571">
            <w:pPr>
              <w:shd w:val="clear" w:color="auto" w:fill="EFD2A0" w:themeFill="accent2" w:themeFillTint="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Strefa Ruchu / Fit</w:t>
            </w:r>
            <w:r w:rsidRPr="00BE7587">
              <w:rPr>
                <w:sz w:val="16"/>
                <w:szCs w:val="16"/>
              </w:rPr>
              <w:t xml:space="preserve"> Lady</w:t>
            </w:r>
            <w:r>
              <w:rPr>
                <w:sz w:val="16"/>
                <w:szCs w:val="16"/>
              </w:rPr>
              <w:tab/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Akrobatyka sportowa z gimnastyką</w:t>
            </w:r>
          </w:p>
          <w:p w:rsidR="006F6077" w:rsidRDefault="006F6077" w:rsidP="006F6077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.11:00-12</w:t>
            </w:r>
            <w:r w:rsidRPr="00BE7587">
              <w:rPr>
                <w:sz w:val="16"/>
                <w:szCs w:val="16"/>
              </w:rPr>
              <w:t>:30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6-13l)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(strefa ruchu ul. Lubańska 9a, Zgorzelec)</w:t>
            </w:r>
          </w:p>
          <w:p w:rsidR="00EE1A8F" w:rsidRPr="00BE7587" w:rsidRDefault="00EE1A8F" w:rsidP="00EE1A8F">
            <w:pPr>
              <w:shd w:val="clear" w:color="auto" w:fill="E2FF7E" w:themeFill="accent1" w:themeFillTint="66"/>
              <w:tabs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Zgorzelecki Klub Brydża Sportowego</w:t>
            </w:r>
          </w:p>
          <w:p w:rsidR="00EE1A8F" w:rsidRPr="00BE7587" w:rsidRDefault="00EE1A8F" w:rsidP="00EE1A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z nauki gry w brydża</w:t>
            </w:r>
          </w:p>
          <w:p w:rsidR="00EE1A8F" w:rsidRDefault="00343BE0" w:rsidP="00EE1A8F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.10:30-12:3</w:t>
            </w:r>
            <w:r w:rsidR="00EE1A8F" w:rsidRPr="00BE7587">
              <w:rPr>
                <w:sz w:val="16"/>
                <w:szCs w:val="16"/>
              </w:rPr>
              <w:t>0</w:t>
            </w:r>
          </w:p>
          <w:p w:rsidR="00EE1A8F" w:rsidRPr="00BE7587" w:rsidRDefault="00EE1A8F" w:rsidP="00EE1A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w każdym wieku)</w:t>
            </w:r>
          </w:p>
          <w:p w:rsidR="00EE1A8F" w:rsidRPr="00BE7587" w:rsidRDefault="00EE1A8F" w:rsidP="00EE1A8F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sala konferencyjna / budynek na Stadionie Miejskim</w:t>
            </w:r>
            <w:r w:rsidRPr="00BE7587">
              <w:rPr>
                <w:sz w:val="16"/>
                <w:szCs w:val="16"/>
              </w:rPr>
              <w:t xml:space="preserve"> ul. </w:t>
            </w:r>
            <w:r>
              <w:rPr>
                <w:sz w:val="16"/>
                <w:szCs w:val="16"/>
              </w:rPr>
              <w:t>Maratońska 1</w:t>
            </w:r>
            <w:r w:rsidRPr="00BE7587">
              <w:rPr>
                <w:sz w:val="16"/>
                <w:szCs w:val="16"/>
              </w:rPr>
              <w:t>, Zgorzelec)</w:t>
            </w:r>
          </w:p>
          <w:p w:rsidR="00D24468" w:rsidRPr="00BE7587" w:rsidRDefault="00D24468" w:rsidP="00D24468">
            <w:pPr>
              <w:shd w:val="clear" w:color="auto" w:fill="A2E6FF" w:themeFill="accent3" w:themeFillTint="99"/>
              <w:tabs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EXIT Turystyka i Przygoda</w:t>
            </w:r>
            <w:r>
              <w:rPr>
                <w:sz w:val="16"/>
                <w:szCs w:val="16"/>
              </w:rPr>
              <w:tab/>
            </w:r>
          </w:p>
          <w:p w:rsidR="00D24468" w:rsidRPr="00BE7587" w:rsidRDefault="00D24468" w:rsidP="00D244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na ściance wspinaczkowej</w:t>
            </w:r>
          </w:p>
          <w:p w:rsidR="00D24468" w:rsidRDefault="00D24468" w:rsidP="00D24468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.10:00-15:0</w:t>
            </w:r>
            <w:r w:rsidRPr="00BE7587">
              <w:rPr>
                <w:sz w:val="16"/>
                <w:szCs w:val="16"/>
              </w:rPr>
              <w:t>0</w:t>
            </w:r>
          </w:p>
          <w:p w:rsidR="00ED0CAB" w:rsidRPr="00BE7587" w:rsidRDefault="00D24468" w:rsidP="003218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12-17l)</w:t>
            </w:r>
            <w:r w:rsidR="0032180B" w:rsidRPr="0032180B">
              <w:rPr>
                <w:sz w:val="16"/>
                <w:szCs w:val="16"/>
              </w:rPr>
              <w:t xml:space="preserve"> Uczestnicy powinni mieć własne ubezpieczenie.</w:t>
            </w:r>
            <w:r w:rsidR="0032180B">
              <w:rPr>
                <w:sz w:val="16"/>
                <w:szCs w:val="16"/>
              </w:rPr>
              <w:t xml:space="preserve"> </w:t>
            </w:r>
            <w:r w:rsidRPr="00BE7587">
              <w:rPr>
                <w:sz w:val="16"/>
                <w:szCs w:val="16"/>
              </w:rPr>
              <w:t>(</w:t>
            </w:r>
            <w:proofErr w:type="gramStart"/>
            <w:r>
              <w:rPr>
                <w:sz w:val="16"/>
                <w:szCs w:val="16"/>
              </w:rPr>
              <w:t>ścianka</w:t>
            </w:r>
            <w:proofErr w:type="gramEnd"/>
            <w:r>
              <w:rPr>
                <w:sz w:val="16"/>
                <w:szCs w:val="16"/>
              </w:rPr>
              <w:t xml:space="preserve"> wspinaczkowa przy Stadionie Miejskim</w:t>
            </w:r>
            <w:r w:rsidRPr="00BE7587">
              <w:rPr>
                <w:sz w:val="16"/>
                <w:szCs w:val="16"/>
              </w:rPr>
              <w:t xml:space="preserve"> ul. </w:t>
            </w:r>
            <w:r>
              <w:rPr>
                <w:sz w:val="16"/>
                <w:szCs w:val="16"/>
              </w:rPr>
              <w:t>Maratońska 1</w:t>
            </w:r>
            <w:r w:rsidRPr="00BE7587">
              <w:rPr>
                <w:sz w:val="16"/>
                <w:szCs w:val="16"/>
              </w:rPr>
              <w:t>, Zgorzelec)</w:t>
            </w:r>
          </w:p>
        </w:tc>
        <w:tc>
          <w:tcPr>
            <w:tcW w:w="2835" w:type="dxa"/>
          </w:tcPr>
          <w:p w:rsidR="00BA47F4" w:rsidRPr="00BE7587" w:rsidRDefault="00BA47F4" w:rsidP="00BA47F4">
            <w:pPr>
              <w:shd w:val="clear" w:color="auto" w:fill="94CE86"/>
              <w:tabs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KS Turów</w:t>
            </w:r>
            <w:r>
              <w:rPr>
                <w:sz w:val="16"/>
                <w:szCs w:val="16"/>
              </w:rPr>
              <w:tab/>
            </w:r>
          </w:p>
          <w:p w:rsidR="00BA47F4" w:rsidRPr="00BE7587" w:rsidRDefault="00BA47F4" w:rsidP="00BA47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koszykarskie</w:t>
            </w:r>
          </w:p>
          <w:p w:rsidR="00BA47F4" w:rsidRPr="00BA47F4" w:rsidRDefault="00BA47F4" w:rsidP="00BA47F4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BA47F4">
              <w:rPr>
                <w:sz w:val="16"/>
                <w:szCs w:val="16"/>
              </w:rPr>
              <w:t>Godz</w:t>
            </w:r>
            <w:proofErr w:type="spellEnd"/>
            <w:r w:rsidRPr="00BA47F4">
              <w:rPr>
                <w:sz w:val="16"/>
                <w:szCs w:val="16"/>
              </w:rPr>
              <w:t xml:space="preserve"> 16:00-17:00  </w:t>
            </w:r>
            <w:r>
              <w:rPr>
                <w:sz w:val="16"/>
                <w:szCs w:val="16"/>
              </w:rPr>
              <w:t>dzieci</w:t>
            </w:r>
            <w:proofErr w:type="gramEnd"/>
            <w:r>
              <w:rPr>
                <w:sz w:val="16"/>
                <w:szCs w:val="16"/>
              </w:rPr>
              <w:t>( 8-12l)</w:t>
            </w:r>
          </w:p>
          <w:p w:rsidR="00BA47F4" w:rsidRPr="00BE7587" w:rsidRDefault="00BA47F4" w:rsidP="00BA47F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godz</w:t>
            </w:r>
            <w:proofErr w:type="spellEnd"/>
            <w:proofErr w:type="gramStart"/>
            <w:r>
              <w:rPr>
                <w:sz w:val="16"/>
                <w:szCs w:val="16"/>
              </w:rPr>
              <w:t xml:space="preserve"> 17:00-18:00 dzieci</w:t>
            </w:r>
            <w:proofErr w:type="gramEnd"/>
            <w:r>
              <w:rPr>
                <w:sz w:val="16"/>
                <w:szCs w:val="16"/>
              </w:rPr>
              <w:t xml:space="preserve"> (13-17l)</w:t>
            </w:r>
          </w:p>
          <w:p w:rsidR="00BA47F4" w:rsidRPr="00BE7587" w:rsidRDefault="00BA47F4" w:rsidP="00BA47F4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hala Turów Arena</w:t>
            </w:r>
            <w:r w:rsidRPr="00BE7587">
              <w:rPr>
                <w:sz w:val="16"/>
                <w:szCs w:val="16"/>
              </w:rPr>
              <w:t xml:space="preserve"> ul. </w:t>
            </w:r>
            <w:r>
              <w:rPr>
                <w:sz w:val="16"/>
                <w:szCs w:val="16"/>
              </w:rPr>
              <w:t>Lubańska 9a</w:t>
            </w:r>
            <w:r w:rsidRPr="00BE7587">
              <w:rPr>
                <w:sz w:val="16"/>
                <w:szCs w:val="16"/>
              </w:rPr>
              <w:t>, Zgorzelec)</w:t>
            </w:r>
          </w:p>
          <w:p w:rsidR="005D19FB" w:rsidRDefault="005D19FB" w:rsidP="005D19FB">
            <w:pPr>
              <w:shd w:val="clear" w:color="auto" w:fill="0BBEFF" w:themeFill="accent3" w:themeFillShade="BF"/>
              <w:tabs>
                <w:tab w:val="left" w:pos="1710"/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Centrum Sportowo Rekreacyjne</w:t>
            </w:r>
            <w:r>
              <w:rPr>
                <w:sz w:val="16"/>
                <w:szCs w:val="16"/>
              </w:rPr>
              <w:tab/>
            </w:r>
          </w:p>
          <w:p w:rsidR="005D19FB" w:rsidRDefault="005D19FB" w:rsidP="005D19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Darmowe wejścia na pływalnię krytą</w:t>
            </w:r>
          </w:p>
          <w:p w:rsidR="005D19FB" w:rsidRDefault="005D19FB" w:rsidP="005D19FB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.12:00-14:00</w:t>
            </w:r>
          </w:p>
          <w:p w:rsidR="005D19FB" w:rsidRDefault="005D19FB" w:rsidP="005D19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(dla dzieci ze zgorzeleckich szkół podstawowych po okazaniu ważnej legitymacji szkolnej)</w:t>
            </w:r>
          </w:p>
          <w:p w:rsidR="005D19FB" w:rsidRDefault="005D19FB" w:rsidP="005D19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(pływalnia kryta ul. Maratońska 2, Zgorzelec)</w:t>
            </w:r>
          </w:p>
          <w:p w:rsidR="005D0F1D" w:rsidRPr="00BE7587" w:rsidRDefault="005D0F1D" w:rsidP="003F02CF">
            <w:pPr>
              <w:rPr>
                <w:noProof/>
                <w:sz w:val="16"/>
                <w:szCs w:val="16"/>
                <w:lang w:bidi="pl-PL"/>
              </w:rPr>
            </w:pPr>
          </w:p>
        </w:tc>
        <w:tc>
          <w:tcPr>
            <w:tcW w:w="2835" w:type="dxa"/>
          </w:tcPr>
          <w:p w:rsidR="00842571" w:rsidRPr="00842571" w:rsidRDefault="00842571" w:rsidP="00842571">
            <w:pPr>
              <w:shd w:val="clear" w:color="auto" w:fill="FFBFBF" w:themeFill="accent5" w:themeFillTint="33"/>
              <w:rPr>
                <w:sz w:val="16"/>
                <w:szCs w:val="16"/>
                <w:lang w:val="en-US"/>
              </w:rPr>
            </w:pPr>
            <w:proofErr w:type="spellStart"/>
            <w:r w:rsidRPr="00842571">
              <w:rPr>
                <w:sz w:val="16"/>
                <w:szCs w:val="16"/>
                <w:lang w:val="en-US"/>
              </w:rPr>
              <w:t>Strefa</w:t>
            </w:r>
            <w:proofErr w:type="spellEnd"/>
            <w:r w:rsidRPr="0084257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2571">
              <w:rPr>
                <w:sz w:val="16"/>
                <w:szCs w:val="16"/>
                <w:lang w:val="en-US"/>
              </w:rPr>
              <w:t>Ruchu</w:t>
            </w:r>
            <w:proofErr w:type="spellEnd"/>
            <w:r w:rsidRPr="00842571">
              <w:rPr>
                <w:sz w:val="16"/>
                <w:szCs w:val="16"/>
                <w:lang w:val="en-US"/>
              </w:rPr>
              <w:t xml:space="preserve"> / Fit Lady</w:t>
            </w:r>
          </w:p>
          <w:p w:rsidR="00342FCD" w:rsidRPr="00842571" w:rsidRDefault="00342FCD" w:rsidP="00342FCD">
            <w:pPr>
              <w:rPr>
                <w:sz w:val="16"/>
                <w:szCs w:val="16"/>
                <w:lang w:val="en-US"/>
              </w:rPr>
            </w:pPr>
            <w:proofErr w:type="spellStart"/>
            <w:r w:rsidRPr="00842571">
              <w:rPr>
                <w:sz w:val="16"/>
                <w:szCs w:val="16"/>
                <w:lang w:val="en-US"/>
              </w:rPr>
              <w:t>Crossfit</w:t>
            </w:r>
            <w:proofErr w:type="spellEnd"/>
            <w:r w:rsidRPr="00842571">
              <w:rPr>
                <w:sz w:val="16"/>
                <w:szCs w:val="16"/>
                <w:lang w:val="en-US"/>
              </w:rPr>
              <w:t xml:space="preserve"> Kids</w:t>
            </w:r>
          </w:p>
          <w:p w:rsidR="00342FCD" w:rsidRDefault="00342FCD" w:rsidP="00342FCD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.08:00-09:0</w:t>
            </w:r>
            <w:r w:rsidRPr="00BE7587">
              <w:rPr>
                <w:sz w:val="16"/>
                <w:szCs w:val="16"/>
              </w:rPr>
              <w:t>0</w:t>
            </w:r>
          </w:p>
          <w:p w:rsidR="00342FCD" w:rsidRPr="00BE7587" w:rsidRDefault="00342FCD" w:rsidP="00342F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10-15l)</w:t>
            </w:r>
          </w:p>
          <w:p w:rsidR="00342FCD" w:rsidRPr="00BE7587" w:rsidRDefault="00342FCD" w:rsidP="00342FCD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(strefa ruchu ul. Lubańska 9a, Zgorzelec)</w:t>
            </w:r>
          </w:p>
          <w:p w:rsidR="00EE1A8F" w:rsidRPr="00BE7587" w:rsidRDefault="00EE1A8F" w:rsidP="00EE1A8F">
            <w:pPr>
              <w:shd w:val="clear" w:color="auto" w:fill="EDD6E8" w:themeFill="accent4" w:themeFillTint="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Strefa Ruchu / Fit</w:t>
            </w:r>
            <w:r w:rsidRPr="00BE7587">
              <w:rPr>
                <w:sz w:val="16"/>
                <w:szCs w:val="16"/>
              </w:rPr>
              <w:t xml:space="preserve"> Lady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ruchowe i ogólnorozwojowe – młodziak na siłowni</w:t>
            </w:r>
          </w:p>
          <w:p w:rsidR="006F6077" w:rsidRDefault="006F6077" w:rsidP="006F6077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.09:00-10</w:t>
            </w:r>
            <w:r w:rsidRPr="00BE7587">
              <w:rPr>
                <w:sz w:val="16"/>
                <w:szCs w:val="16"/>
              </w:rPr>
              <w:t>:30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8-14l)</w:t>
            </w:r>
          </w:p>
          <w:p w:rsidR="00047ED7" w:rsidRPr="00BE7587" w:rsidRDefault="006F6077" w:rsidP="006F6077">
            <w:pPr>
              <w:rPr>
                <w:noProof/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(strefa ruchu ul. Lubańska 9a, Zgorzelec)</w:t>
            </w:r>
          </w:p>
          <w:p w:rsidR="006F6077" w:rsidRPr="00BE7587" w:rsidRDefault="00842571" w:rsidP="006F6077">
            <w:pPr>
              <w:shd w:val="clear" w:color="auto" w:fill="EFD2A0" w:themeFill="accent2" w:themeFillTint="66"/>
              <w:tabs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Strefa Ruchu / Fit</w:t>
            </w:r>
            <w:r w:rsidRPr="00BE7587">
              <w:rPr>
                <w:sz w:val="16"/>
                <w:szCs w:val="16"/>
              </w:rPr>
              <w:t xml:space="preserve"> Lady</w:t>
            </w:r>
            <w:r w:rsidR="006F6077">
              <w:rPr>
                <w:sz w:val="16"/>
                <w:szCs w:val="16"/>
              </w:rPr>
              <w:tab/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Akrobatyka sportowa z gimnastyką</w:t>
            </w:r>
          </w:p>
          <w:p w:rsidR="006F6077" w:rsidRDefault="006F6077" w:rsidP="006F6077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.11:00-12</w:t>
            </w:r>
            <w:r w:rsidRPr="00BE7587">
              <w:rPr>
                <w:sz w:val="16"/>
                <w:szCs w:val="16"/>
              </w:rPr>
              <w:t>:30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6-13l)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(strefa ruchu ul. Lubańska 9a, Zgorzelec)</w:t>
            </w:r>
          </w:p>
          <w:p w:rsidR="00047ED7" w:rsidRPr="00BE7587" w:rsidRDefault="00047ED7" w:rsidP="00ED0CAB">
            <w:pPr>
              <w:rPr>
                <w:noProof/>
                <w:sz w:val="16"/>
                <w:szCs w:val="16"/>
              </w:rPr>
            </w:pPr>
          </w:p>
          <w:p w:rsidR="005D0F1D" w:rsidRPr="00BE7587" w:rsidRDefault="005D0F1D">
            <w:pPr>
              <w:pStyle w:val="Daty"/>
              <w:rPr>
                <w:noProof/>
                <w:sz w:val="16"/>
                <w:szCs w:val="16"/>
                <w:lang w:bidi="pl-PL"/>
              </w:rPr>
            </w:pPr>
          </w:p>
        </w:tc>
        <w:tc>
          <w:tcPr>
            <w:tcW w:w="845" w:type="dxa"/>
          </w:tcPr>
          <w:p w:rsidR="005D0F1D" w:rsidRPr="00425ACB" w:rsidRDefault="005D0F1D">
            <w:pPr>
              <w:pStyle w:val="Daty"/>
              <w:rPr>
                <w:noProof/>
                <w:lang w:bidi="pl-PL"/>
              </w:rPr>
            </w:pPr>
            <w:r>
              <w:rPr>
                <w:noProof/>
                <w:lang w:bidi="pl-PL"/>
              </w:rPr>
              <w:t>-</w:t>
            </w:r>
          </w:p>
        </w:tc>
        <w:tc>
          <w:tcPr>
            <w:tcW w:w="911" w:type="dxa"/>
          </w:tcPr>
          <w:p w:rsidR="005D0F1D" w:rsidRPr="00425ACB" w:rsidRDefault="005D0F1D">
            <w:pPr>
              <w:pStyle w:val="Daty"/>
              <w:rPr>
                <w:noProof/>
                <w:lang w:bidi="pl-PL"/>
              </w:rPr>
            </w:pPr>
            <w:r>
              <w:rPr>
                <w:noProof/>
                <w:lang w:bidi="pl-PL"/>
              </w:rPr>
              <w:t>-</w:t>
            </w:r>
          </w:p>
        </w:tc>
      </w:tr>
      <w:tr w:rsidR="009C4A27" w:rsidRPr="00425ACB" w:rsidTr="006F6077">
        <w:tc>
          <w:tcPr>
            <w:tcW w:w="2660" w:type="dxa"/>
            <w:tcBorders>
              <w:top w:val="single" w:sz="4" w:space="0" w:color="auto"/>
            </w:tcBorders>
          </w:tcPr>
          <w:p w:rsidR="009C4A27" w:rsidRPr="00425ACB" w:rsidRDefault="00342FCD" w:rsidP="009C4A27">
            <w:pPr>
              <w:pStyle w:val="Daty"/>
              <w:rPr>
                <w:noProof/>
              </w:rPr>
            </w:pPr>
            <w:r>
              <w:rPr>
                <w:noProof/>
                <w:lang w:bidi="pl-PL"/>
              </w:rPr>
              <w:lastRenderedPageBreak/>
              <w:t>7</w:t>
            </w:r>
          </w:p>
        </w:tc>
        <w:tc>
          <w:tcPr>
            <w:tcW w:w="2693" w:type="dxa"/>
          </w:tcPr>
          <w:p w:rsidR="009C4A27" w:rsidRPr="00425ACB" w:rsidRDefault="00342FCD" w:rsidP="009C4A27">
            <w:pPr>
              <w:pStyle w:val="Daty"/>
              <w:rPr>
                <w:noProof/>
              </w:rPr>
            </w:pPr>
            <w:r>
              <w:rPr>
                <w:noProof/>
                <w:lang w:bidi="pl-PL"/>
              </w:rPr>
              <w:t>8</w:t>
            </w:r>
          </w:p>
        </w:tc>
        <w:tc>
          <w:tcPr>
            <w:tcW w:w="2835" w:type="dxa"/>
          </w:tcPr>
          <w:p w:rsidR="009C4A27" w:rsidRPr="00425ACB" w:rsidRDefault="00342FCD" w:rsidP="009C4A27">
            <w:pPr>
              <w:pStyle w:val="Daty"/>
              <w:rPr>
                <w:noProof/>
              </w:rPr>
            </w:pPr>
            <w:r>
              <w:rPr>
                <w:noProof/>
                <w:lang w:bidi="pl-PL"/>
              </w:rPr>
              <w:t>9</w:t>
            </w:r>
          </w:p>
        </w:tc>
        <w:tc>
          <w:tcPr>
            <w:tcW w:w="2835" w:type="dxa"/>
          </w:tcPr>
          <w:p w:rsidR="009C4A27" w:rsidRPr="00425ACB" w:rsidRDefault="00342FCD" w:rsidP="009C4A27">
            <w:pPr>
              <w:pStyle w:val="Daty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2835" w:type="dxa"/>
          </w:tcPr>
          <w:p w:rsidR="009C4A27" w:rsidRPr="00425ACB" w:rsidRDefault="00342FCD" w:rsidP="009C4A27">
            <w:pPr>
              <w:pStyle w:val="Daty"/>
              <w:rPr>
                <w:noProof/>
              </w:rPr>
            </w:pPr>
            <w:r>
              <w:rPr>
                <w:noProof/>
                <w:lang w:bidi="pl-PL"/>
              </w:rPr>
              <w:t>11</w:t>
            </w:r>
          </w:p>
        </w:tc>
        <w:tc>
          <w:tcPr>
            <w:tcW w:w="845" w:type="dxa"/>
          </w:tcPr>
          <w:p w:rsidR="009C4A27" w:rsidRPr="00425ACB" w:rsidRDefault="00342FCD" w:rsidP="009C4A27">
            <w:pPr>
              <w:pStyle w:val="Daty"/>
              <w:rPr>
                <w:noProof/>
              </w:rPr>
            </w:pPr>
            <w:r>
              <w:rPr>
                <w:noProof/>
                <w:lang w:bidi="pl-PL"/>
              </w:rPr>
              <w:t>12</w:t>
            </w:r>
          </w:p>
        </w:tc>
        <w:tc>
          <w:tcPr>
            <w:tcW w:w="911" w:type="dxa"/>
          </w:tcPr>
          <w:p w:rsidR="009C4A27" w:rsidRPr="00425ACB" w:rsidRDefault="00342FCD" w:rsidP="009C4A27">
            <w:pPr>
              <w:pStyle w:val="Daty"/>
              <w:rPr>
                <w:noProof/>
              </w:rPr>
            </w:pPr>
            <w:r>
              <w:rPr>
                <w:noProof/>
                <w:lang w:bidi="pl-PL"/>
              </w:rPr>
              <w:t>13</w:t>
            </w:r>
          </w:p>
        </w:tc>
      </w:tr>
      <w:tr w:rsidR="001B62F8" w:rsidRPr="00425ACB" w:rsidTr="006F6077">
        <w:trPr>
          <w:trHeight w:hRule="exact" w:val="10411"/>
        </w:trPr>
        <w:tc>
          <w:tcPr>
            <w:tcW w:w="2660" w:type="dxa"/>
          </w:tcPr>
          <w:p w:rsidR="00842571" w:rsidRPr="00842571" w:rsidRDefault="00842571" w:rsidP="00842571">
            <w:pPr>
              <w:shd w:val="clear" w:color="auto" w:fill="FFBFBF" w:themeFill="accent5" w:themeFillTint="33"/>
              <w:rPr>
                <w:sz w:val="16"/>
                <w:szCs w:val="16"/>
                <w:lang w:val="en-US"/>
              </w:rPr>
            </w:pPr>
            <w:proofErr w:type="spellStart"/>
            <w:r w:rsidRPr="00842571">
              <w:rPr>
                <w:sz w:val="16"/>
                <w:szCs w:val="16"/>
                <w:lang w:val="en-US"/>
              </w:rPr>
              <w:t>Strefa</w:t>
            </w:r>
            <w:proofErr w:type="spellEnd"/>
            <w:r w:rsidRPr="0084257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2571">
              <w:rPr>
                <w:sz w:val="16"/>
                <w:szCs w:val="16"/>
                <w:lang w:val="en-US"/>
              </w:rPr>
              <w:t>Ruchu</w:t>
            </w:r>
            <w:proofErr w:type="spellEnd"/>
            <w:r w:rsidRPr="00842571">
              <w:rPr>
                <w:sz w:val="16"/>
                <w:szCs w:val="16"/>
                <w:lang w:val="en-US"/>
              </w:rPr>
              <w:t xml:space="preserve"> / Fit Lady</w:t>
            </w:r>
          </w:p>
          <w:p w:rsidR="00342FCD" w:rsidRPr="00842571" w:rsidRDefault="00342FCD" w:rsidP="00342FCD">
            <w:pPr>
              <w:rPr>
                <w:sz w:val="16"/>
                <w:szCs w:val="16"/>
                <w:lang w:val="en-US"/>
              </w:rPr>
            </w:pPr>
            <w:proofErr w:type="spellStart"/>
            <w:r w:rsidRPr="00842571">
              <w:rPr>
                <w:sz w:val="16"/>
                <w:szCs w:val="16"/>
                <w:lang w:val="en-US"/>
              </w:rPr>
              <w:t>Crossfit</w:t>
            </w:r>
            <w:proofErr w:type="spellEnd"/>
            <w:r w:rsidRPr="00842571">
              <w:rPr>
                <w:sz w:val="16"/>
                <w:szCs w:val="16"/>
                <w:lang w:val="en-US"/>
              </w:rPr>
              <w:t xml:space="preserve"> Kids</w:t>
            </w:r>
          </w:p>
          <w:p w:rsidR="00342FCD" w:rsidRDefault="00342FCD" w:rsidP="00342FCD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.08:00-09:0</w:t>
            </w:r>
            <w:r w:rsidRPr="00BE7587">
              <w:rPr>
                <w:sz w:val="16"/>
                <w:szCs w:val="16"/>
              </w:rPr>
              <w:t>0</w:t>
            </w:r>
          </w:p>
          <w:p w:rsidR="00342FCD" w:rsidRPr="00BE7587" w:rsidRDefault="00342FCD" w:rsidP="00342F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10-15l)</w:t>
            </w:r>
          </w:p>
          <w:p w:rsidR="00342FCD" w:rsidRPr="00BE7587" w:rsidRDefault="00342FCD" w:rsidP="00342FCD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(strefa ruchu ul. Lubańska 9a, Zgorzelec)</w:t>
            </w:r>
          </w:p>
          <w:p w:rsidR="00EE1A8F" w:rsidRPr="00BE7587" w:rsidRDefault="00EE1A8F" w:rsidP="00EE1A8F">
            <w:pPr>
              <w:shd w:val="clear" w:color="auto" w:fill="EDD6E8" w:themeFill="accent4" w:themeFillTint="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Strefa Ruchu / Fit</w:t>
            </w:r>
            <w:r w:rsidRPr="00BE7587">
              <w:rPr>
                <w:sz w:val="16"/>
                <w:szCs w:val="16"/>
              </w:rPr>
              <w:t xml:space="preserve"> Lady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ruchowe i ogólnorozwojowe – młodziak na siłowni</w:t>
            </w:r>
          </w:p>
          <w:p w:rsidR="006F6077" w:rsidRDefault="006F6077" w:rsidP="006F6077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.09:00-10</w:t>
            </w:r>
            <w:r w:rsidRPr="00BE7587">
              <w:rPr>
                <w:sz w:val="16"/>
                <w:szCs w:val="16"/>
              </w:rPr>
              <w:t>:30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8-14l)</w:t>
            </w:r>
          </w:p>
          <w:p w:rsidR="008D074A" w:rsidRPr="00BE7587" w:rsidRDefault="006F6077" w:rsidP="001B62F8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(strefa ruchu ul. Lubańska 9a, Zgorzelec)</w:t>
            </w:r>
          </w:p>
          <w:p w:rsidR="006F6077" w:rsidRPr="00BE7587" w:rsidRDefault="00842571" w:rsidP="006F6077">
            <w:pPr>
              <w:shd w:val="clear" w:color="auto" w:fill="EFD2A0" w:themeFill="accent2" w:themeFillTint="66"/>
              <w:tabs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Strefa Ruchu / Fit</w:t>
            </w:r>
            <w:r w:rsidRPr="00BE7587">
              <w:rPr>
                <w:sz w:val="16"/>
                <w:szCs w:val="16"/>
              </w:rPr>
              <w:t xml:space="preserve"> Lady</w:t>
            </w:r>
            <w:r>
              <w:rPr>
                <w:sz w:val="16"/>
                <w:szCs w:val="16"/>
              </w:rPr>
              <w:tab/>
            </w:r>
            <w:r w:rsidR="006F6077">
              <w:rPr>
                <w:sz w:val="16"/>
                <w:szCs w:val="16"/>
              </w:rPr>
              <w:tab/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Akrobatyka sportowa z gimnastyką</w:t>
            </w:r>
          </w:p>
          <w:p w:rsidR="006F6077" w:rsidRDefault="006F6077" w:rsidP="006F6077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.11:00-12</w:t>
            </w:r>
            <w:r w:rsidRPr="00BE7587">
              <w:rPr>
                <w:sz w:val="16"/>
                <w:szCs w:val="16"/>
              </w:rPr>
              <w:t>:30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6-13l)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(strefa ruchu ul. Lubańska 9a, Zgorzelec)</w:t>
            </w:r>
          </w:p>
          <w:p w:rsidR="00A24E34" w:rsidRPr="00BE7587" w:rsidRDefault="00A24E34" w:rsidP="00A24E34">
            <w:pPr>
              <w:shd w:val="clear" w:color="auto" w:fill="849BFC"/>
              <w:tabs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MKS NYSA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</w:p>
          <w:p w:rsidR="00A24E34" w:rsidRPr="00BE7587" w:rsidRDefault="00A24E34" w:rsidP="00A24E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piłkarskie</w:t>
            </w:r>
          </w:p>
          <w:p w:rsidR="00A24E34" w:rsidRDefault="00A24E34" w:rsidP="00A24E34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.18:30-20:0</w:t>
            </w:r>
            <w:r w:rsidRPr="00BE7587">
              <w:rPr>
                <w:sz w:val="16"/>
                <w:szCs w:val="16"/>
              </w:rPr>
              <w:t>0</w:t>
            </w:r>
          </w:p>
          <w:p w:rsidR="00A24E34" w:rsidRPr="00BE7587" w:rsidRDefault="00A24E34" w:rsidP="00A24E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9-10l)</w:t>
            </w:r>
          </w:p>
          <w:p w:rsidR="00A24E34" w:rsidRPr="00BE7587" w:rsidRDefault="00A24E34" w:rsidP="00A24E34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Stadion Miejski</w:t>
            </w:r>
            <w:r w:rsidRPr="00BE7587">
              <w:rPr>
                <w:sz w:val="16"/>
                <w:szCs w:val="16"/>
              </w:rPr>
              <w:t xml:space="preserve"> ul. </w:t>
            </w:r>
            <w:r>
              <w:rPr>
                <w:sz w:val="16"/>
                <w:szCs w:val="16"/>
              </w:rPr>
              <w:t>Maratońska 1</w:t>
            </w:r>
            <w:r w:rsidRPr="00BE7587">
              <w:rPr>
                <w:sz w:val="16"/>
                <w:szCs w:val="16"/>
              </w:rPr>
              <w:t>, Zgorzelec)</w:t>
            </w:r>
          </w:p>
          <w:p w:rsidR="008D074A" w:rsidRPr="00BE7587" w:rsidRDefault="008D074A" w:rsidP="001B62F8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693" w:type="dxa"/>
          </w:tcPr>
          <w:p w:rsidR="00BA47F4" w:rsidRPr="00BE7587" w:rsidRDefault="00BA47F4" w:rsidP="00BA47F4">
            <w:pPr>
              <w:shd w:val="clear" w:color="auto" w:fill="94CE86"/>
              <w:tabs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KS Turów</w:t>
            </w:r>
            <w:r>
              <w:rPr>
                <w:sz w:val="16"/>
                <w:szCs w:val="16"/>
              </w:rPr>
              <w:tab/>
            </w:r>
          </w:p>
          <w:p w:rsidR="00BA47F4" w:rsidRPr="00BE7587" w:rsidRDefault="00BA47F4" w:rsidP="00BA47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koszykarskie</w:t>
            </w:r>
          </w:p>
          <w:p w:rsidR="00BA47F4" w:rsidRPr="00BA47F4" w:rsidRDefault="00BA47F4" w:rsidP="00BA47F4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BA47F4">
              <w:rPr>
                <w:sz w:val="16"/>
                <w:szCs w:val="16"/>
              </w:rPr>
              <w:t>Godz</w:t>
            </w:r>
            <w:proofErr w:type="spellEnd"/>
            <w:r w:rsidRPr="00BA47F4">
              <w:rPr>
                <w:sz w:val="16"/>
                <w:szCs w:val="16"/>
              </w:rPr>
              <w:t xml:space="preserve"> 16:00-17:00  </w:t>
            </w:r>
            <w:r>
              <w:rPr>
                <w:sz w:val="16"/>
                <w:szCs w:val="16"/>
              </w:rPr>
              <w:t>dzieci</w:t>
            </w:r>
            <w:proofErr w:type="gramEnd"/>
            <w:r>
              <w:rPr>
                <w:sz w:val="16"/>
                <w:szCs w:val="16"/>
              </w:rPr>
              <w:t>( 8-12l)</w:t>
            </w:r>
          </w:p>
          <w:p w:rsidR="00BA47F4" w:rsidRPr="00BE7587" w:rsidRDefault="00BA47F4" w:rsidP="00BA47F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godz</w:t>
            </w:r>
            <w:proofErr w:type="spellEnd"/>
            <w:proofErr w:type="gramStart"/>
            <w:r>
              <w:rPr>
                <w:sz w:val="16"/>
                <w:szCs w:val="16"/>
              </w:rPr>
              <w:t xml:space="preserve"> 17:00-18:00 dzieci</w:t>
            </w:r>
            <w:proofErr w:type="gramEnd"/>
            <w:r>
              <w:rPr>
                <w:sz w:val="16"/>
                <w:szCs w:val="16"/>
              </w:rPr>
              <w:t xml:space="preserve"> (13-17l)</w:t>
            </w:r>
          </w:p>
          <w:p w:rsidR="00BA47F4" w:rsidRPr="00BE7587" w:rsidRDefault="00BA47F4" w:rsidP="00BA47F4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hala Turów Arena</w:t>
            </w:r>
            <w:r w:rsidRPr="00BE7587">
              <w:rPr>
                <w:sz w:val="16"/>
                <w:szCs w:val="16"/>
              </w:rPr>
              <w:t xml:space="preserve"> ul. </w:t>
            </w:r>
            <w:r>
              <w:rPr>
                <w:sz w:val="16"/>
                <w:szCs w:val="16"/>
              </w:rPr>
              <w:t>Lubańska 9a</w:t>
            </w:r>
            <w:r w:rsidRPr="00BE7587">
              <w:rPr>
                <w:sz w:val="16"/>
                <w:szCs w:val="16"/>
              </w:rPr>
              <w:t>, Zgorzelec)</w:t>
            </w:r>
          </w:p>
          <w:p w:rsidR="005D19FB" w:rsidRDefault="005D19FB" w:rsidP="005D19FB">
            <w:pPr>
              <w:shd w:val="clear" w:color="auto" w:fill="0BBEFF" w:themeFill="accent3" w:themeFillShade="BF"/>
              <w:tabs>
                <w:tab w:val="left" w:pos="1710"/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Centrum Sportowo Rekreacyjne</w:t>
            </w:r>
            <w:r>
              <w:rPr>
                <w:sz w:val="16"/>
                <w:szCs w:val="16"/>
              </w:rPr>
              <w:tab/>
            </w:r>
          </w:p>
          <w:p w:rsidR="005D19FB" w:rsidRDefault="005D19FB" w:rsidP="005D19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Darmowe wejścia na pływalnię krytą</w:t>
            </w:r>
          </w:p>
          <w:p w:rsidR="005D19FB" w:rsidRDefault="005D19FB" w:rsidP="005D19FB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.12:00-14:00</w:t>
            </w:r>
          </w:p>
          <w:p w:rsidR="005D19FB" w:rsidRDefault="005D19FB" w:rsidP="005D19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(dla dzieci ze zgorzeleckich szkół podstawowych po okazaniu ważnej legitymacji szkolnej)</w:t>
            </w:r>
          </w:p>
          <w:p w:rsidR="005D19FB" w:rsidRDefault="005D19FB" w:rsidP="005D19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(pływalnia kryta ul. Maratońska 2, Zgorzelec)</w:t>
            </w:r>
          </w:p>
          <w:p w:rsidR="00064518" w:rsidRPr="00BE7587" w:rsidRDefault="00064518" w:rsidP="005D0F1D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835" w:type="dxa"/>
          </w:tcPr>
          <w:p w:rsidR="00842571" w:rsidRPr="00842571" w:rsidRDefault="00842571" w:rsidP="00842571">
            <w:pPr>
              <w:shd w:val="clear" w:color="auto" w:fill="FFBFBF" w:themeFill="accent5" w:themeFillTint="33"/>
              <w:rPr>
                <w:sz w:val="16"/>
                <w:szCs w:val="16"/>
                <w:lang w:val="en-US"/>
              </w:rPr>
            </w:pPr>
            <w:proofErr w:type="spellStart"/>
            <w:r w:rsidRPr="00842571">
              <w:rPr>
                <w:sz w:val="16"/>
                <w:szCs w:val="16"/>
                <w:lang w:val="en-US"/>
              </w:rPr>
              <w:t>Strefa</w:t>
            </w:r>
            <w:proofErr w:type="spellEnd"/>
            <w:r w:rsidRPr="0084257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2571">
              <w:rPr>
                <w:sz w:val="16"/>
                <w:szCs w:val="16"/>
                <w:lang w:val="en-US"/>
              </w:rPr>
              <w:t>Ruchu</w:t>
            </w:r>
            <w:proofErr w:type="spellEnd"/>
            <w:r w:rsidRPr="00842571">
              <w:rPr>
                <w:sz w:val="16"/>
                <w:szCs w:val="16"/>
                <w:lang w:val="en-US"/>
              </w:rPr>
              <w:t xml:space="preserve"> / Fit Lady</w:t>
            </w:r>
          </w:p>
          <w:p w:rsidR="00342FCD" w:rsidRPr="00842571" w:rsidRDefault="00342FCD" w:rsidP="00342FCD">
            <w:pPr>
              <w:rPr>
                <w:sz w:val="16"/>
                <w:szCs w:val="16"/>
                <w:lang w:val="en-US"/>
              </w:rPr>
            </w:pPr>
            <w:proofErr w:type="spellStart"/>
            <w:r w:rsidRPr="00842571">
              <w:rPr>
                <w:sz w:val="16"/>
                <w:szCs w:val="16"/>
                <w:lang w:val="en-US"/>
              </w:rPr>
              <w:t>Crossfit</w:t>
            </w:r>
            <w:proofErr w:type="spellEnd"/>
            <w:r w:rsidRPr="00842571">
              <w:rPr>
                <w:sz w:val="16"/>
                <w:szCs w:val="16"/>
                <w:lang w:val="en-US"/>
              </w:rPr>
              <w:t xml:space="preserve"> Kids</w:t>
            </w:r>
          </w:p>
          <w:p w:rsidR="00342FCD" w:rsidRDefault="00342FCD" w:rsidP="00342FCD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.08:00-09:0</w:t>
            </w:r>
            <w:r w:rsidRPr="00BE7587">
              <w:rPr>
                <w:sz w:val="16"/>
                <w:szCs w:val="16"/>
              </w:rPr>
              <w:t>0</w:t>
            </w:r>
          </w:p>
          <w:p w:rsidR="00342FCD" w:rsidRPr="00BE7587" w:rsidRDefault="00342FCD" w:rsidP="00342F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10-15l)</w:t>
            </w:r>
          </w:p>
          <w:p w:rsidR="00342FCD" w:rsidRPr="00BE7587" w:rsidRDefault="00342FCD" w:rsidP="00342FCD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(strefa ruchu ul. Lubańska 9a, Zgorzelec)</w:t>
            </w:r>
          </w:p>
          <w:p w:rsidR="00EE1A8F" w:rsidRPr="00BE7587" w:rsidRDefault="00EE1A8F" w:rsidP="00EE1A8F">
            <w:pPr>
              <w:shd w:val="clear" w:color="auto" w:fill="EDD6E8" w:themeFill="accent4" w:themeFillTint="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Strefa Ruchu / Fit</w:t>
            </w:r>
            <w:r w:rsidRPr="00BE7587">
              <w:rPr>
                <w:sz w:val="16"/>
                <w:szCs w:val="16"/>
              </w:rPr>
              <w:t xml:space="preserve"> Lady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ruchowe i ogólnorozwojowe – młodziak na siłowni</w:t>
            </w:r>
          </w:p>
          <w:p w:rsidR="006F6077" w:rsidRDefault="006F6077" w:rsidP="006F6077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.09:00-10</w:t>
            </w:r>
            <w:r w:rsidRPr="00BE7587">
              <w:rPr>
                <w:sz w:val="16"/>
                <w:szCs w:val="16"/>
              </w:rPr>
              <w:t>:30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8-14l)</w:t>
            </w:r>
          </w:p>
          <w:p w:rsidR="00ED0CAB" w:rsidRDefault="006F6077" w:rsidP="006F6077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(strefa ruchu ul. Lubańska 9a, Zgorzelec)</w:t>
            </w:r>
          </w:p>
          <w:p w:rsidR="006F6077" w:rsidRPr="00BE7587" w:rsidRDefault="00842571" w:rsidP="006F6077">
            <w:pPr>
              <w:shd w:val="clear" w:color="auto" w:fill="EFD2A0" w:themeFill="accent2" w:themeFillTint="66"/>
              <w:tabs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Strefa Ruchu / Fit</w:t>
            </w:r>
            <w:r w:rsidRPr="00BE7587">
              <w:rPr>
                <w:sz w:val="16"/>
                <w:szCs w:val="16"/>
              </w:rPr>
              <w:t xml:space="preserve"> Lady</w:t>
            </w:r>
            <w:r>
              <w:rPr>
                <w:sz w:val="16"/>
                <w:szCs w:val="16"/>
              </w:rPr>
              <w:tab/>
            </w:r>
            <w:r w:rsidR="006F6077">
              <w:rPr>
                <w:sz w:val="16"/>
                <w:szCs w:val="16"/>
              </w:rPr>
              <w:tab/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Akrobatyka sportowa z gimnastyką</w:t>
            </w:r>
          </w:p>
          <w:p w:rsidR="006F6077" w:rsidRDefault="006F6077" w:rsidP="006F6077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.11:00-12</w:t>
            </w:r>
            <w:r w:rsidRPr="00BE7587">
              <w:rPr>
                <w:sz w:val="16"/>
                <w:szCs w:val="16"/>
              </w:rPr>
              <w:t>:30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6-13l)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(strefa ruchu ul. Lubańska 9a, Zgorzelec)</w:t>
            </w:r>
          </w:p>
          <w:p w:rsidR="00343BE0" w:rsidRPr="00BE7587" w:rsidRDefault="00343BE0" w:rsidP="00343BE0">
            <w:pPr>
              <w:shd w:val="clear" w:color="auto" w:fill="E2FF7E" w:themeFill="accent1" w:themeFillTint="66"/>
              <w:tabs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Zgorzelecki Klub Brydża Sportowego</w:t>
            </w:r>
          </w:p>
          <w:p w:rsidR="00343BE0" w:rsidRPr="00BE7587" w:rsidRDefault="00343BE0" w:rsidP="00343B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z nauki gry w brydża</w:t>
            </w:r>
          </w:p>
          <w:p w:rsidR="00343BE0" w:rsidRDefault="00343BE0" w:rsidP="00343BE0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.10:30-12:3</w:t>
            </w:r>
            <w:r w:rsidRPr="00BE7587">
              <w:rPr>
                <w:sz w:val="16"/>
                <w:szCs w:val="16"/>
              </w:rPr>
              <w:t>0</w:t>
            </w:r>
          </w:p>
          <w:p w:rsidR="00343BE0" w:rsidRPr="00BE7587" w:rsidRDefault="00343BE0" w:rsidP="00343B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w każdym wieku)</w:t>
            </w:r>
          </w:p>
          <w:p w:rsidR="00343BE0" w:rsidRPr="00BE7587" w:rsidRDefault="00343BE0" w:rsidP="00343BE0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sala konferencyjna / budynek na Stadionie Miejskim</w:t>
            </w:r>
            <w:r w:rsidRPr="00BE7587">
              <w:rPr>
                <w:sz w:val="16"/>
                <w:szCs w:val="16"/>
              </w:rPr>
              <w:t xml:space="preserve"> ul. </w:t>
            </w:r>
            <w:r>
              <w:rPr>
                <w:sz w:val="16"/>
                <w:szCs w:val="16"/>
              </w:rPr>
              <w:t>Maratońska 1</w:t>
            </w:r>
            <w:r w:rsidRPr="00BE7587">
              <w:rPr>
                <w:sz w:val="16"/>
                <w:szCs w:val="16"/>
              </w:rPr>
              <w:t>, Zgorzelec)</w:t>
            </w:r>
          </w:p>
          <w:p w:rsidR="00A24E34" w:rsidRPr="00BE7587" w:rsidRDefault="00A24E34" w:rsidP="00A24E34">
            <w:pPr>
              <w:shd w:val="clear" w:color="auto" w:fill="849BFC"/>
              <w:tabs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MKS NYSA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</w:p>
          <w:p w:rsidR="00A24E34" w:rsidRPr="00BE7587" w:rsidRDefault="00A24E34" w:rsidP="00A24E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piłkarskie</w:t>
            </w:r>
          </w:p>
          <w:p w:rsidR="00A24E34" w:rsidRDefault="00A24E34" w:rsidP="00A24E34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.18:30-20:0</w:t>
            </w:r>
            <w:r w:rsidRPr="00BE7587">
              <w:rPr>
                <w:sz w:val="16"/>
                <w:szCs w:val="16"/>
              </w:rPr>
              <w:t>0</w:t>
            </w:r>
          </w:p>
          <w:p w:rsidR="00A24E34" w:rsidRPr="00BE7587" w:rsidRDefault="00A24E34" w:rsidP="00A24E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9-10l)</w:t>
            </w:r>
          </w:p>
          <w:p w:rsidR="00A24E34" w:rsidRPr="00BE7587" w:rsidRDefault="00A24E34" w:rsidP="00A24E34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Stadion Miejski</w:t>
            </w:r>
            <w:r w:rsidRPr="00BE7587">
              <w:rPr>
                <w:sz w:val="16"/>
                <w:szCs w:val="16"/>
              </w:rPr>
              <w:t xml:space="preserve"> ul. </w:t>
            </w:r>
            <w:r>
              <w:rPr>
                <w:sz w:val="16"/>
                <w:szCs w:val="16"/>
              </w:rPr>
              <w:t>Maratońska 1</w:t>
            </w:r>
            <w:r w:rsidRPr="00BE7587">
              <w:rPr>
                <w:sz w:val="16"/>
                <w:szCs w:val="16"/>
              </w:rPr>
              <w:t>, Zgorzelec)</w:t>
            </w:r>
          </w:p>
          <w:p w:rsidR="0032180B" w:rsidRPr="00BE7587" w:rsidRDefault="0032180B" w:rsidP="0032180B">
            <w:pPr>
              <w:shd w:val="clear" w:color="auto" w:fill="A2E6FF" w:themeFill="accent3" w:themeFillTint="99"/>
              <w:tabs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EXIT Turystyka i Przygoda</w:t>
            </w:r>
            <w:r>
              <w:rPr>
                <w:sz w:val="16"/>
                <w:szCs w:val="16"/>
              </w:rPr>
              <w:tab/>
            </w:r>
          </w:p>
          <w:p w:rsidR="0032180B" w:rsidRPr="00BE7587" w:rsidRDefault="0032180B" w:rsidP="003218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na ściance wspinaczkowej</w:t>
            </w:r>
          </w:p>
          <w:p w:rsidR="0032180B" w:rsidRDefault="0032180B" w:rsidP="0032180B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.10:00-15:0</w:t>
            </w:r>
            <w:r w:rsidRPr="00BE7587">
              <w:rPr>
                <w:sz w:val="16"/>
                <w:szCs w:val="16"/>
              </w:rPr>
              <w:t>0</w:t>
            </w:r>
          </w:p>
          <w:p w:rsidR="0032180B" w:rsidRPr="00BE7587" w:rsidRDefault="0032180B" w:rsidP="003218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12-17l)</w:t>
            </w:r>
            <w:r w:rsidRPr="0032180B">
              <w:rPr>
                <w:sz w:val="16"/>
                <w:szCs w:val="16"/>
              </w:rPr>
              <w:t xml:space="preserve"> Uczestnicy powinni mieć własne ubezpieczenie.</w:t>
            </w:r>
            <w:r>
              <w:rPr>
                <w:sz w:val="16"/>
                <w:szCs w:val="16"/>
              </w:rPr>
              <w:t xml:space="preserve"> </w:t>
            </w:r>
            <w:r w:rsidRPr="00BE7587">
              <w:rPr>
                <w:sz w:val="16"/>
                <w:szCs w:val="16"/>
              </w:rPr>
              <w:t>(</w:t>
            </w:r>
            <w:proofErr w:type="gramStart"/>
            <w:r>
              <w:rPr>
                <w:sz w:val="16"/>
                <w:szCs w:val="16"/>
              </w:rPr>
              <w:t>ścianka</w:t>
            </w:r>
            <w:proofErr w:type="gramEnd"/>
            <w:r>
              <w:rPr>
                <w:sz w:val="16"/>
                <w:szCs w:val="16"/>
              </w:rPr>
              <w:t xml:space="preserve"> wspinaczkowa przy Stadionie Miejskim</w:t>
            </w:r>
            <w:r w:rsidRPr="00BE7587">
              <w:rPr>
                <w:sz w:val="16"/>
                <w:szCs w:val="16"/>
              </w:rPr>
              <w:t xml:space="preserve"> ul. </w:t>
            </w:r>
            <w:r>
              <w:rPr>
                <w:sz w:val="16"/>
                <w:szCs w:val="16"/>
              </w:rPr>
              <w:t>Maratońska 1</w:t>
            </w:r>
            <w:r w:rsidRPr="00BE7587">
              <w:rPr>
                <w:sz w:val="16"/>
                <w:szCs w:val="16"/>
              </w:rPr>
              <w:t>, Zgorzelec)</w:t>
            </w:r>
          </w:p>
          <w:p w:rsidR="006F6077" w:rsidRPr="00BE7587" w:rsidRDefault="006F6077" w:rsidP="006F6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835" w:type="dxa"/>
          </w:tcPr>
          <w:p w:rsidR="00BA47F4" w:rsidRPr="00BE7587" w:rsidRDefault="00BA47F4" w:rsidP="00BA47F4">
            <w:pPr>
              <w:shd w:val="clear" w:color="auto" w:fill="94CE86"/>
              <w:tabs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KS Turów</w:t>
            </w:r>
            <w:r>
              <w:rPr>
                <w:sz w:val="16"/>
                <w:szCs w:val="16"/>
              </w:rPr>
              <w:tab/>
            </w:r>
          </w:p>
          <w:p w:rsidR="00BA47F4" w:rsidRPr="00BE7587" w:rsidRDefault="00BA47F4" w:rsidP="00BA47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koszykarskie</w:t>
            </w:r>
          </w:p>
          <w:p w:rsidR="00BA47F4" w:rsidRPr="00BA47F4" w:rsidRDefault="00BA47F4" w:rsidP="00BA47F4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BA47F4">
              <w:rPr>
                <w:sz w:val="16"/>
                <w:szCs w:val="16"/>
              </w:rPr>
              <w:t>Godz</w:t>
            </w:r>
            <w:proofErr w:type="spellEnd"/>
            <w:r w:rsidRPr="00BA47F4">
              <w:rPr>
                <w:sz w:val="16"/>
                <w:szCs w:val="16"/>
              </w:rPr>
              <w:t xml:space="preserve"> 16:00-17:00  </w:t>
            </w:r>
            <w:r>
              <w:rPr>
                <w:sz w:val="16"/>
                <w:szCs w:val="16"/>
              </w:rPr>
              <w:t>dzieci</w:t>
            </w:r>
            <w:proofErr w:type="gramEnd"/>
            <w:r>
              <w:rPr>
                <w:sz w:val="16"/>
                <w:szCs w:val="16"/>
              </w:rPr>
              <w:t>( 8-12l)</w:t>
            </w:r>
          </w:p>
          <w:p w:rsidR="00BA47F4" w:rsidRPr="00BE7587" w:rsidRDefault="00BA47F4" w:rsidP="00BA47F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godz</w:t>
            </w:r>
            <w:proofErr w:type="spellEnd"/>
            <w:proofErr w:type="gramStart"/>
            <w:r>
              <w:rPr>
                <w:sz w:val="16"/>
                <w:szCs w:val="16"/>
              </w:rPr>
              <w:t xml:space="preserve"> 17:00-18:00 dzieci</w:t>
            </w:r>
            <w:proofErr w:type="gramEnd"/>
            <w:r>
              <w:rPr>
                <w:sz w:val="16"/>
                <w:szCs w:val="16"/>
              </w:rPr>
              <w:t xml:space="preserve"> (13-17l)</w:t>
            </w:r>
          </w:p>
          <w:p w:rsidR="00BA47F4" w:rsidRPr="00BE7587" w:rsidRDefault="00BA47F4" w:rsidP="00BA47F4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hala Turów Arena</w:t>
            </w:r>
            <w:r w:rsidRPr="00BE7587">
              <w:rPr>
                <w:sz w:val="16"/>
                <w:szCs w:val="16"/>
              </w:rPr>
              <w:t xml:space="preserve"> ul. </w:t>
            </w:r>
            <w:r>
              <w:rPr>
                <w:sz w:val="16"/>
                <w:szCs w:val="16"/>
              </w:rPr>
              <w:t>Lubańska 9a</w:t>
            </w:r>
            <w:r w:rsidRPr="00BE7587">
              <w:rPr>
                <w:sz w:val="16"/>
                <w:szCs w:val="16"/>
              </w:rPr>
              <w:t>, Zgorzelec)</w:t>
            </w:r>
          </w:p>
          <w:p w:rsidR="005D19FB" w:rsidRDefault="005D19FB" w:rsidP="005D19FB">
            <w:pPr>
              <w:shd w:val="clear" w:color="auto" w:fill="0BBEFF" w:themeFill="accent3" w:themeFillShade="BF"/>
              <w:tabs>
                <w:tab w:val="left" w:pos="1710"/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Centrum Sportowo Rekreacyjne</w:t>
            </w:r>
            <w:r>
              <w:rPr>
                <w:sz w:val="16"/>
                <w:szCs w:val="16"/>
              </w:rPr>
              <w:tab/>
            </w:r>
          </w:p>
          <w:p w:rsidR="005D19FB" w:rsidRDefault="005D19FB" w:rsidP="005D19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Darmowe wejścia na pływalnię krytą</w:t>
            </w:r>
          </w:p>
          <w:p w:rsidR="005D19FB" w:rsidRDefault="005D19FB" w:rsidP="005D19FB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.12:00-14:00</w:t>
            </w:r>
          </w:p>
          <w:p w:rsidR="005D19FB" w:rsidRDefault="005D19FB" w:rsidP="005D19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(dla dzieci ze zgorzeleckich szkół podstawowych po okazaniu ważnej legitymacji szkolnej)</w:t>
            </w:r>
          </w:p>
          <w:p w:rsidR="005D19FB" w:rsidRDefault="005D19FB" w:rsidP="005D19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(pływalnia kryta ul. Maratońska 2, Zgorzelec)</w:t>
            </w:r>
          </w:p>
          <w:p w:rsidR="00064518" w:rsidRPr="00BE7587" w:rsidRDefault="00064518" w:rsidP="00064518">
            <w:pPr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2835" w:type="dxa"/>
          </w:tcPr>
          <w:p w:rsidR="00842571" w:rsidRPr="00842571" w:rsidRDefault="00842571" w:rsidP="00842571">
            <w:pPr>
              <w:shd w:val="clear" w:color="auto" w:fill="FFBFBF" w:themeFill="accent5" w:themeFillTint="33"/>
              <w:rPr>
                <w:sz w:val="16"/>
                <w:szCs w:val="16"/>
                <w:lang w:val="en-US"/>
              </w:rPr>
            </w:pPr>
            <w:proofErr w:type="spellStart"/>
            <w:r w:rsidRPr="00842571">
              <w:rPr>
                <w:sz w:val="16"/>
                <w:szCs w:val="16"/>
                <w:lang w:val="en-US"/>
              </w:rPr>
              <w:t>Strefa</w:t>
            </w:r>
            <w:proofErr w:type="spellEnd"/>
            <w:r w:rsidRPr="0084257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2571">
              <w:rPr>
                <w:sz w:val="16"/>
                <w:szCs w:val="16"/>
                <w:lang w:val="en-US"/>
              </w:rPr>
              <w:t>Ruchu</w:t>
            </w:r>
            <w:proofErr w:type="spellEnd"/>
            <w:r w:rsidRPr="00842571">
              <w:rPr>
                <w:sz w:val="16"/>
                <w:szCs w:val="16"/>
                <w:lang w:val="en-US"/>
              </w:rPr>
              <w:t xml:space="preserve"> / Fit Lady</w:t>
            </w:r>
          </w:p>
          <w:p w:rsidR="00342FCD" w:rsidRPr="00842571" w:rsidRDefault="00342FCD" w:rsidP="00342FCD">
            <w:pPr>
              <w:rPr>
                <w:sz w:val="16"/>
                <w:szCs w:val="16"/>
                <w:lang w:val="en-US"/>
              </w:rPr>
            </w:pPr>
            <w:proofErr w:type="spellStart"/>
            <w:r w:rsidRPr="00842571">
              <w:rPr>
                <w:sz w:val="16"/>
                <w:szCs w:val="16"/>
                <w:lang w:val="en-US"/>
              </w:rPr>
              <w:t>Crossfit</w:t>
            </w:r>
            <w:proofErr w:type="spellEnd"/>
            <w:r w:rsidRPr="00842571">
              <w:rPr>
                <w:sz w:val="16"/>
                <w:szCs w:val="16"/>
                <w:lang w:val="en-US"/>
              </w:rPr>
              <w:t xml:space="preserve"> Kids</w:t>
            </w:r>
          </w:p>
          <w:p w:rsidR="00342FCD" w:rsidRDefault="00342FCD" w:rsidP="00342FCD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.08:00-09:0</w:t>
            </w:r>
            <w:r w:rsidRPr="00BE7587">
              <w:rPr>
                <w:sz w:val="16"/>
                <w:szCs w:val="16"/>
              </w:rPr>
              <w:t>0</w:t>
            </w:r>
          </w:p>
          <w:p w:rsidR="00342FCD" w:rsidRPr="00BE7587" w:rsidRDefault="00342FCD" w:rsidP="00342F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10-15l)</w:t>
            </w:r>
          </w:p>
          <w:p w:rsidR="00342FCD" w:rsidRPr="00BE7587" w:rsidRDefault="00342FCD" w:rsidP="00342FCD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(strefa ruchu ul. Lubańska 9a, Zgorzelec)</w:t>
            </w:r>
          </w:p>
          <w:p w:rsidR="00EE1A8F" w:rsidRPr="00BE7587" w:rsidRDefault="00EE1A8F" w:rsidP="00EE1A8F">
            <w:pPr>
              <w:shd w:val="clear" w:color="auto" w:fill="EDD6E8" w:themeFill="accent4" w:themeFillTint="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Strefa Ruchu / Fit</w:t>
            </w:r>
            <w:r w:rsidRPr="00BE7587">
              <w:rPr>
                <w:sz w:val="16"/>
                <w:szCs w:val="16"/>
              </w:rPr>
              <w:t xml:space="preserve"> Lady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ruchowe i ogólnorozwojowe – młodziak na siłowni</w:t>
            </w:r>
          </w:p>
          <w:p w:rsidR="006F6077" w:rsidRDefault="006F6077" w:rsidP="006F6077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.09:00-10</w:t>
            </w:r>
            <w:r w:rsidRPr="00BE7587">
              <w:rPr>
                <w:sz w:val="16"/>
                <w:szCs w:val="16"/>
              </w:rPr>
              <w:t>:30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8-14l)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(strefa ruchu ul. Lubańska 9a, Zgorzelec)</w:t>
            </w:r>
          </w:p>
          <w:p w:rsidR="006F6077" w:rsidRPr="00BE7587" w:rsidRDefault="00842571" w:rsidP="006F6077">
            <w:pPr>
              <w:shd w:val="clear" w:color="auto" w:fill="EFD2A0" w:themeFill="accent2" w:themeFillTint="66"/>
              <w:tabs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Strefa Ruchu / Fit</w:t>
            </w:r>
            <w:r w:rsidRPr="00BE7587">
              <w:rPr>
                <w:sz w:val="16"/>
                <w:szCs w:val="16"/>
              </w:rPr>
              <w:t xml:space="preserve"> Lady</w:t>
            </w:r>
            <w:r>
              <w:rPr>
                <w:sz w:val="16"/>
                <w:szCs w:val="16"/>
              </w:rPr>
              <w:tab/>
            </w:r>
            <w:r w:rsidR="006F6077">
              <w:rPr>
                <w:sz w:val="16"/>
                <w:szCs w:val="16"/>
              </w:rPr>
              <w:tab/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Akrobatyka sportowa z gimnastyką</w:t>
            </w:r>
          </w:p>
          <w:p w:rsidR="006F6077" w:rsidRDefault="006F6077" w:rsidP="006F6077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.11:00-12</w:t>
            </w:r>
            <w:r w:rsidRPr="00BE7587">
              <w:rPr>
                <w:sz w:val="16"/>
                <w:szCs w:val="16"/>
              </w:rPr>
              <w:t>:30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6-13l)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(strefa ruchu ul. Lubańska 9a, Zgorzelec)</w:t>
            </w:r>
          </w:p>
          <w:p w:rsidR="001B62F8" w:rsidRPr="00BE7587" w:rsidRDefault="001B62F8" w:rsidP="001B62F8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845" w:type="dxa"/>
          </w:tcPr>
          <w:p w:rsidR="001B62F8" w:rsidRPr="00425ACB" w:rsidRDefault="005D0F1D" w:rsidP="001B62F8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11" w:type="dxa"/>
          </w:tcPr>
          <w:p w:rsidR="001B62F8" w:rsidRPr="00425ACB" w:rsidRDefault="005D0F1D" w:rsidP="001B62F8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1B62F8" w:rsidRPr="00425ACB" w:rsidTr="006F6077">
        <w:tc>
          <w:tcPr>
            <w:tcW w:w="2660" w:type="dxa"/>
          </w:tcPr>
          <w:p w:rsidR="001B62F8" w:rsidRPr="00425ACB" w:rsidRDefault="00342FCD" w:rsidP="005D0F1D">
            <w:pPr>
              <w:pStyle w:val="Daty"/>
              <w:rPr>
                <w:noProof/>
              </w:rPr>
            </w:pPr>
            <w:r>
              <w:rPr>
                <w:noProof/>
                <w:lang w:bidi="pl-PL"/>
              </w:rPr>
              <w:lastRenderedPageBreak/>
              <w:t>14</w:t>
            </w:r>
          </w:p>
        </w:tc>
        <w:tc>
          <w:tcPr>
            <w:tcW w:w="2693" w:type="dxa"/>
          </w:tcPr>
          <w:p w:rsidR="001B62F8" w:rsidRPr="00425ACB" w:rsidRDefault="00342FCD" w:rsidP="001B62F8">
            <w:pPr>
              <w:pStyle w:val="Daty"/>
              <w:rPr>
                <w:noProof/>
              </w:rPr>
            </w:pPr>
            <w:r>
              <w:rPr>
                <w:noProof/>
                <w:lang w:bidi="pl-PL"/>
              </w:rPr>
              <w:t>15</w:t>
            </w:r>
          </w:p>
        </w:tc>
        <w:tc>
          <w:tcPr>
            <w:tcW w:w="2835" w:type="dxa"/>
          </w:tcPr>
          <w:p w:rsidR="001B62F8" w:rsidRPr="00425ACB" w:rsidRDefault="00342FCD" w:rsidP="001B62F8">
            <w:pPr>
              <w:pStyle w:val="Daty"/>
              <w:rPr>
                <w:noProof/>
              </w:rPr>
            </w:pPr>
            <w:r>
              <w:rPr>
                <w:noProof/>
                <w:lang w:bidi="pl-PL"/>
              </w:rPr>
              <w:t>16</w:t>
            </w:r>
          </w:p>
        </w:tc>
        <w:tc>
          <w:tcPr>
            <w:tcW w:w="2835" w:type="dxa"/>
          </w:tcPr>
          <w:p w:rsidR="001B62F8" w:rsidRPr="00425ACB" w:rsidRDefault="00342FCD" w:rsidP="001B62F8">
            <w:pPr>
              <w:pStyle w:val="Daty"/>
              <w:rPr>
                <w:noProof/>
              </w:rPr>
            </w:pPr>
            <w:r>
              <w:rPr>
                <w:noProof/>
              </w:rPr>
              <w:t>17</w:t>
            </w:r>
          </w:p>
        </w:tc>
        <w:tc>
          <w:tcPr>
            <w:tcW w:w="2835" w:type="dxa"/>
          </w:tcPr>
          <w:p w:rsidR="001B62F8" w:rsidRPr="00425ACB" w:rsidRDefault="00342FCD" w:rsidP="001B62F8">
            <w:pPr>
              <w:pStyle w:val="Daty"/>
              <w:rPr>
                <w:noProof/>
              </w:rPr>
            </w:pPr>
            <w:r>
              <w:rPr>
                <w:noProof/>
                <w:lang w:bidi="pl-PL"/>
              </w:rPr>
              <w:t>18</w:t>
            </w:r>
          </w:p>
        </w:tc>
        <w:tc>
          <w:tcPr>
            <w:tcW w:w="845" w:type="dxa"/>
          </w:tcPr>
          <w:p w:rsidR="001B62F8" w:rsidRPr="00425ACB" w:rsidRDefault="00342FCD" w:rsidP="001B62F8">
            <w:pPr>
              <w:pStyle w:val="Daty"/>
              <w:rPr>
                <w:noProof/>
              </w:rPr>
            </w:pPr>
            <w:r>
              <w:rPr>
                <w:noProof/>
                <w:lang w:bidi="pl-PL"/>
              </w:rPr>
              <w:t>19</w:t>
            </w:r>
          </w:p>
        </w:tc>
        <w:tc>
          <w:tcPr>
            <w:tcW w:w="911" w:type="dxa"/>
          </w:tcPr>
          <w:p w:rsidR="001B62F8" w:rsidRPr="00425ACB" w:rsidRDefault="00342FCD" w:rsidP="001B62F8">
            <w:pPr>
              <w:pStyle w:val="Daty"/>
              <w:rPr>
                <w:noProof/>
              </w:rPr>
            </w:pPr>
            <w:r>
              <w:rPr>
                <w:noProof/>
                <w:lang w:bidi="pl-PL"/>
              </w:rPr>
              <w:t>20</w:t>
            </w:r>
          </w:p>
        </w:tc>
      </w:tr>
      <w:tr w:rsidR="001B62F8" w:rsidRPr="00425ACB" w:rsidTr="006F6077">
        <w:trPr>
          <w:trHeight w:hRule="exact" w:val="10411"/>
        </w:trPr>
        <w:tc>
          <w:tcPr>
            <w:tcW w:w="2660" w:type="dxa"/>
          </w:tcPr>
          <w:p w:rsidR="00342FCD" w:rsidRPr="00F25014" w:rsidRDefault="00842571" w:rsidP="00342FCD">
            <w:pPr>
              <w:shd w:val="clear" w:color="auto" w:fill="FFBFBF" w:themeFill="accent5" w:themeFillTint="33"/>
              <w:rPr>
                <w:sz w:val="16"/>
                <w:szCs w:val="16"/>
                <w:lang w:val="en-US"/>
              </w:rPr>
            </w:pPr>
            <w:proofErr w:type="spellStart"/>
            <w:r w:rsidRPr="00F25014">
              <w:rPr>
                <w:sz w:val="16"/>
                <w:szCs w:val="16"/>
                <w:lang w:val="en-US"/>
              </w:rPr>
              <w:t>Strefa</w:t>
            </w:r>
            <w:proofErr w:type="spellEnd"/>
            <w:r w:rsidRPr="00F25014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25014">
              <w:rPr>
                <w:sz w:val="16"/>
                <w:szCs w:val="16"/>
                <w:lang w:val="en-US"/>
              </w:rPr>
              <w:t>Ruchu</w:t>
            </w:r>
            <w:proofErr w:type="spellEnd"/>
            <w:r w:rsidRPr="00F25014">
              <w:rPr>
                <w:sz w:val="16"/>
                <w:szCs w:val="16"/>
                <w:lang w:val="en-US"/>
              </w:rPr>
              <w:t xml:space="preserve"> / Fit Lady</w:t>
            </w:r>
          </w:p>
          <w:p w:rsidR="00342FCD" w:rsidRPr="00F25014" w:rsidRDefault="00342FCD" w:rsidP="00342FCD">
            <w:pPr>
              <w:rPr>
                <w:sz w:val="16"/>
                <w:szCs w:val="16"/>
                <w:lang w:val="en-US"/>
              </w:rPr>
            </w:pPr>
            <w:proofErr w:type="spellStart"/>
            <w:r w:rsidRPr="00F25014">
              <w:rPr>
                <w:sz w:val="16"/>
                <w:szCs w:val="16"/>
                <w:lang w:val="en-US"/>
              </w:rPr>
              <w:t>Crossfit</w:t>
            </w:r>
            <w:proofErr w:type="spellEnd"/>
            <w:r w:rsidRPr="00F25014">
              <w:rPr>
                <w:sz w:val="16"/>
                <w:szCs w:val="16"/>
                <w:lang w:val="en-US"/>
              </w:rPr>
              <w:t xml:space="preserve"> Kids</w:t>
            </w:r>
          </w:p>
          <w:p w:rsidR="00342FCD" w:rsidRDefault="00342FCD" w:rsidP="00342FCD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.08:00-09:0</w:t>
            </w:r>
            <w:r w:rsidRPr="00BE7587">
              <w:rPr>
                <w:sz w:val="16"/>
                <w:szCs w:val="16"/>
              </w:rPr>
              <w:t>0</w:t>
            </w:r>
          </w:p>
          <w:p w:rsidR="00342FCD" w:rsidRPr="00BE7587" w:rsidRDefault="00342FCD" w:rsidP="00342F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10-15l)</w:t>
            </w:r>
          </w:p>
          <w:p w:rsidR="00342FCD" w:rsidRPr="00BE7587" w:rsidRDefault="00342FCD" w:rsidP="00342FCD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(strefa ruchu ul. Lubańska 9a, Zgorzelec)</w:t>
            </w:r>
          </w:p>
          <w:p w:rsidR="00EE1A8F" w:rsidRPr="00BE7587" w:rsidRDefault="00EE1A8F" w:rsidP="00EE1A8F">
            <w:pPr>
              <w:shd w:val="clear" w:color="auto" w:fill="EDD6E8" w:themeFill="accent4" w:themeFillTint="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Strefa Ruchu / Fit</w:t>
            </w:r>
            <w:r w:rsidRPr="00BE7587">
              <w:rPr>
                <w:sz w:val="16"/>
                <w:szCs w:val="16"/>
              </w:rPr>
              <w:t xml:space="preserve"> Lady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ruchowe i ogólnorozwojowe – młodziak na siłowni</w:t>
            </w:r>
          </w:p>
          <w:p w:rsidR="006F6077" w:rsidRDefault="006F6077" w:rsidP="006F6077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.09:00-10</w:t>
            </w:r>
            <w:r w:rsidRPr="00BE7587">
              <w:rPr>
                <w:sz w:val="16"/>
                <w:szCs w:val="16"/>
              </w:rPr>
              <w:t>:30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8-14l)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(strefa ruchu ul. Lubańska 9a, Zgorzelec)</w:t>
            </w:r>
          </w:p>
          <w:p w:rsidR="006F6077" w:rsidRPr="00BE7587" w:rsidRDefault="00842571" w:rsidP="006F6077">
            <w:pPr>
              <w:shd w:val="clear" w:color="auto" w:fill="EFD2A0" w:themeFill="accent2" w:themeFillTint="66"/>
              <w:tabs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Strefa Ruchu / Fit</w:t>
            </w:r>
            <w:r w:rsidRPr="00BE7587">
              <w:rPr>
                <w:sz w:val="16"/>
                <w:szCs w:val="16"/>
              </w:rPr>
              <w:t xml:space="preserve"> Lady</w:t>
            </w:r>
            <w:r>
              <w:rPr>
                <w:sz w:val="16"/>
                <w:szCs w:val="16"/>
              </w:rPr>
              <w:tab/>
            </w:r>
            <w:r w:rsidR="006F6077">
              <w:rPr>
                <w:sz w:val="16"/>
                <w:szCs w:val="16"/>
              </w:rPr>
              <w:tab/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Akrobatyka sportowa z gimnastyką</w:t>
            </w:r>
          </w:p>
          <w:p w:rsidR="006F6077" w:rsidRDefault="006F6077" w:rsidP="006F6077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.11:00-12</w:t>
            </w:r>
            <w:r w:rsidRPr="00BE7587">
              <w:rPr>
                <w:sz w:val="16"/>
                <w:szCs w:val="16"/>
              </w:rPr>
              <w:t>:30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6-13l)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(strefa ruchu ul. Lubańska 9a, Zgorzelec)</w:t>
            </w:r>
          </w:p>
          <w:p w:rsidR="008F4DBD" w:rsidRDefault="008F4DBD" w:rsidP="008F4DBD">
            <w:pPr>
              <w:shd w:val="clear" w:color="auto" w:fill="CED3B7"/>
              <w:tabs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UKS ENERGETYK</w:t>
            </w:r>
          </w:p>
          <w:p w:rsidR="008F4DBD" w:rsidRDefault="008F4DBD" w:rsidP="008F4D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z nauki pływania</w:t>
            </w:r>
          </w:p>
          <w:p w:rsidR="008F4DBD" w:rsidRDefault="008F4DBD" w:rsidP="008F4DB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godz</w:t>
            </w:r>
            <w:proofErr w:type="spellEnd"/>
            <w:proofErr w:type="gramStart"/>
            <w:r>
              <w:rPr>
                <w:sz w:val="16"/>
                <w:szCs w:val="16"/>
              </w:rPr>
              <w:t>: 10:00-11:00 (dzieci</w:t>
            </w:r>
            <w:proofErr w:type="gramEnd"/>
            <w:r>
              <w:rPr>
                <w:sz w:val="16"/>
                <w:szCs w:val="16"/>
              </w:rPr>
              <w:t xml:space="preserve"> nie umiejące pływać - brodzik)</w:t>
            </w:r>
          </w:p>
          <w:p w:rsidR="008F4DBD" w:rsidRDefault="008F4DBD" w:rsidP="008F4DB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godz</w:t>
            </w:r>
            <w:proofErr w:type="spellEnd"/>
            <w:proofErr w:type="gramStart"/>
            <w:r>
              <w:rPr>
                <w:sz w:val="16"/>
                <w:szCs w:val="16"/>
              </w:rPr>
              <w:t>: 11:00-12:00 (dzieci</w:t>
            </w:r>
            <w:proofErr w:type="gramEnd"/>
            <w:r>
              <w:rPr>
                <w:sz w:val="16"/>
                <w:szCs w:val="16"/>
              </w:rPr>
              <w:t xml:space="preserve"> umiejące pływać – średni i/lub duży basen)</w:t>
            </w:r>
          </w:p>
          <w:p w:rsidR="008F4DBD" w:rsidRDefault="008F4DBD" w:rsidP="008F4D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(pływalnia kryta ul. Maratońska 2, Zgorzelec)</w:t>
            </w:r>
          </w:p>
          <w:p w:rsidR="00F25014" w:rsidRPr="00BE7587" w:rsidRDefault="00F25014" w:rsidP="00F25014">
            <w:pPr>
              <w:shd w:val="clear" w:color="auto" w:fill="97FFD7"/>
              <w:tabs>
                <w:tab w:val="right" w:pos="2081"/>
              </w:tabs>
              <w:rPr>
                <w:sz w:val="16"/>
                <w:szCs w:val="16"/>
              </w:rPr>
            </w:pPr>
            <w:r w:rsidRPr="00CF3A66">
              <w:rPr>
                <w:sz w:val="16"/>
                <w:szCs w:val="16"/>
              </w:rPr>
              <w:t>Karpiński Boks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</w:p>
          <w:p w:rsidR="00F25014" w:rsidRPr="00BE7587" w:rsidRDefault="00F25014" w:rsidP="00F25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boksu</w:t>
            </w:r>
          </w:p>
          <w:p w:rsidR="00F25014" w:rsidRDefault="00F25014" w:rsidP="00F25014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.18:00-19:00</w:t>
            </w:r>
          </w:p>
          <w:p w:rsidR="00F25014" w:rsidRDefault="00F25014" w:rsidP="00F25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(przedział wiekowy </w:t>
            </w:r>
            <w:proofErr w:type="gramStart"/>
            <w:r>
              <w:rPr>
                <w:sz w:val="16"/>
                <w:szCs w:val="16"/>
              </w:rPr>
              <w:t>,,</w:t>
            </w:r>
            <w:proofErr w:type="gramEnd"/>
            <w:r>
              <w:rPr>
                <w:sz w:val="16"/>
                <w:szCs w:val="16"/>
              </w:rPr>
              <w:t>dla każdego”)</w:t>
            </w:r>
          </w:p>
          <w:p w:rsidR="00F25014" w:rsidRPr="00BE7587" w:rsidRDefault="00F25014" w:rsidP="00F25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(korty tenisowe przy Stadionie Miejskim</w:t>
            </w:r>
            <w:r w:rsidRPr="00BE7587">
              <w:rPr>
                <w:sz w:val="16"/>
                <w:szCs w:val="16"/>
              </w:rPr>
              <w:t xml:space="preserve"> ul. </w:t>
            </w:r>
            <w:r>
              <w:rPr>
                <w:sz w:val="16"/>
                <w:szCs w:val="16"/>
              </w:rPr>
              <w:t>Maratońska 1</w:t>
            </w:r>
            <w:r w:rsidRPr="00BE7587">
              <w:rPr>
                <w:sz w:val="16"/>
                <w:szCs w:val="16"/>
              </w:rPr>
              <w:t>, Zgorzelec)</w:t>
            </w:r>
          </w:p>
          <w:p w:rsidR="00A24E34" w:rsidRPr="00BE7587" w:rsidRDefault="00A24E34" w:rsidP="00A24E34">
            <w:pPr>
              <w:shd w:val="clear" w:color="auto" w:fill="849BFC"/>
              <w:tabs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MKS NYSA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</w:p>
          <w:p w:rsidR="00A24E34" w:rsidRPr="00BE7587" w:rsidRDefault="00A24E34" w:rsidP="00A24E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piłkarskie</w:t>
            </w:r>
          </w:p>
          <w:p w:rsidR="00A24E34" w:rsidRDefault="00A24E34" w:rsidP="00A24E34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.18:30-20:0</w:t>
            </w:r>
            <w:r w:rsidRPr="00BE7587">
              <w:rPr>
                <w:sz w:val="16"/>
                <w:szCs w:val="16"/>
              </w:rPr>
              <w:t>0</w:t>
            </w:r>
          </w:p>
          <w:p w:rsidR="00A24E34" w:rsidRPr="00BE7587" w:rsidRDefault="00A24E34" w:rsidP="00A24E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9-10l)</w:t>
            </w:r>
          </w:p>
          <w:p w:rsidR="00A24E34" w:rsidRPr="00BE7587" w:rsidRDefault="00A24E34" w:rsidP="00A24E34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Stadion Miejski</w:t>
            </w:r>
            <w:r w:rsidRPr="00BE7587">
              <w:rPr>
                <w:sz w:val="16"/>
                <w:szCs w:val="16"/>
              </w:rPr>
              <w:t xml:space="preserve"> ul. </w:t>
            </w:r>
            <w:r>
              <w:rPr>
                <w:sz w:val="16"/>
                <w:szCs w:val="16"/>
              </w:rPr>
              <w:t>Maratońska 1</w:t>
            </w:r>
            <w:r w:rsidRPr="00BE7587">
              <w:rPr>
                <w:sz w:val="16"/>
                <w:szCs w:val="16"/>
              </w:rPr>
              <w:t>, Zgorzelec)</w:t>
            </w:r>
          </w:p>
          <w:p w:rsidR="00FF1BBA" w:rsidRPr="00BE7587" w:rsidRDefault="00FF1BBA" w:rsidP="00961657">
            <w:pPr>
              <w:rPr>
                <w:sz w:val="16"/>
                <w:szCs w:val="16"/>
              </w:rPr>
            </w:pPr>
          </w:p>
          <w:p w:rsidR="00961657" w:rsidRPr="00BE7587" w:rsidRDefault="00961657" w:rsidP="007F6FDC">
            <w:pPr>
              <w:rPr>
                <w:noProof/>
                <w:sz w:val="16"/>
                <w:szCs w:val="16"/>
              </w:rPr>
            </w:pPr>
          </w:p>
          <w:p w:rsidR="00F14265" w:rsidRPr="00BE7587" w:rsidRDefault="00F14265" w:rsidP="00F51DF4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693" w:type="dxa"/>
          </w:tcPr>
          <w:p w:rsidR="00BA47F4" w:rsidRPr="00BE7587" w:rsidRDefault="00BA47F4" w:rsidP="00BA47F4">
            <w:pPr>
              <w:shd w:val="clear" w:color="auto" w:fill="94CE86"/>
              <w:tabs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KS Turów</w:t>
            </w:r>
            <w:r>
              <w:rPr>
                <w:sz w:val="16"/>
                <w:szCs w:val="16"/>
              </w:rPr>
              <w:tab/>
            </w:r>
          </w:p>
          <w:p w:rsidR="00BA47F4" w:rsidRPr="00BE7587" w:rsidRDefault="00BA47F4" w:rsidP="00BA47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koszykarskie</w:t>
            </w:r>
          </w:p>
          <w:p w:rsidR="00BA47F4" w:rsidRPr="00BA47F4" w:rsidRDefault="00BA47F4" w:rsidP="00BA47F4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BA47F4">
              <w:rPr>
                <w:sz w:val="16"/>
                <w:szCs w:val="16"/>
              </w:rPr>
              <w:t>Godz</w:t>
            </w:r>
            <w:proofErr w:type="spellEnd"/>
            <w:r w:rsidRPr="00BA47F4">
              <w:rPr>
                <w:sz w:val="16"/>
                <w:szCs w:val="16"/>
              </w:rPr>
              <w:t xml:space="preserve"> 16:00-17:00  </w:t>
            </w:r>
            <w:r>
              <w:rPr>
                <w:sz w:val="16"/>
                <w:szCs w:val="16"/>
              </w:rPr>
              <w:t>dzieci</w:t>
            </w:r>
            <w:proofErr w:type="gramEnd"/>
            <w:r>
              <w:rPr>
                <w:sz w:val="16"/>
                <w:szCs w:val="16"/>
              </w:rPr>
              <w:t>( 8-12l)</w:t>
            </w:r>
          </w:p>
          <w:p w:rsidR="00BA47F4" w:rsidRPr="00BE7587" w:rsidRDefault="00BA47F4" w:rsidP="00BA47F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godz</w:t>
            </w:r>
            <w:proofErr w:type="spellEnd"/>
            <w:proofErr w:type="gramStart"/>
            <w:r>
              <w:rPr>
                <w:sz w:val="16"/>
                <w:szCs w:val="16"/>
              </w:rPr>
              <w:t xml:space="preserve"> 17:00-18:00 dzieci</w:t>
            </w:r>
            <w:proofErr w:type="gramEnd"/>
            <w:r>
              <w:rPr>
                <w:sz w:val="16"/>
                <w:szCs w:val="16"/>
              </w:rPr>
              <w:t xml:space="preserve"> (13-17l)</w:t>
            </w:r>
          </w:p>
          <w:p w:rsidR="00BA47F4" w:rsidRPr="00BE7587" w:rsidRDefault="00BA47F4" w:rsidP="00BA47F4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hala Turów Arena</w:t>
            </w:r>
            <w:r w:rsidRPr="00BE7587">
              <w:rPr>
                <w:sz w:val="16"/>
                <w:szCs w:val="16"/>
              </w:rPr>
              <w:t xml:space="preserve"> ul. </w:t>
            </w:r>
            <w:r>
              <w:rPr>
                <w:sz w:val="16"/>
                <w:szCs w:val="16"/>
              </w:rPr>
              <w:t>Lubańska 9a</w:t>
            </w:r>
            <w:r w:rsidRPr="00BE7587">
              <w:rPr>
                <w:sz w:val="16"/>
                <w:szCs w:val="16"/>
              </w:rPr>
              <w:t>, Zgorzelec)</w:t>
            </w:r>
          </w:p>
          <w:p w:rsidR="005D19FB" w:rsidRDefault="005D19FB" w:rsidP="005D19FB">
            <w:pPr>
              <w:shd w:val="clear" w:color="auto" w:fill="0BBEFF" w:themeFill="accent3" w:themeFillShade="BF"/>
              <w:tabs>
                <w:tab w:val="left" w:pos="1710"/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Centrum Sportowo Rekreacyjne</w:t>
            </w:r>
            <w:r>
              <w:rPr>
                <w:sz w:val="16"/>
                <w:szCs w:val="16"/>
              </w:rPr>
              <w:tab/>
            </w:r>
          </w:p>
          <w:p w:rsidR="005D19FB" w:rsidRDefault="005D19FB" w:rsidP="005D19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Darmowe wejścia na pływalnię krytą</w:t>
            </w:r>
          </w:p>
          <w:p w:rsidR="005D19FB" w:rsidRDefault="005D19FB" w:rsidP="005D19FB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.12:00-14:00</w:t>
            </w:r>
          </w:p>
          <w:p w:rsidR="005D19FB" w:rsidRDefault="005D19FB" w:rsidP="005D19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(dla dzieci ze zgorzeleckich szkół podstawowych po okazaniu ważnej legitymacji szkolnej)</w:t>
            </w:r>
          </w:p>
          <w:p w:rsidR="005D19FB" w:rsidRDefault="005D19FB" w:rsidP="005D19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(pływalnia kryta ul. Maratońska 2, Zgorzelec)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842571" w:rsidRPr="00842571" w:rsidRDefault="00842571" w:rsidP="00842571">
            <w:pPr>
              <w:shd w:val="clear" w:color="auto" w:fill="FFBFBF" w:themeFill="accent5" w:themeFillTint="33"/>
              <w:rPr>
                <w:sz w:val="16"/>
                <w:szCs w:val="16"/>
                <w:lang w:val="en-US"/>
              </w:rPr>
            </w:pPr>
            <w:proofErr w:type="spellStart"/>
            <w:r w:rsidRPr="00842571">
              <w:rPr>
                <w:sz w:val="16"/>
                <w:szCs w:val="16"/>
                <w:lang w:val="en-US"/>
              </w:rPr>
              <w:t>Strefa</w:t>
            </w:r>
            <w:proofErr w:type="spellEnd"/>
            <w:r w:rsidRPr="0084257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2571">
              <w:rPr>
                <w:sz w:val="16"/>
                <w:szCs w:val="16"/>
                <w:lang w:val="en-US"/>
              </w:rPr>
              <w:t>Ruchu</w:t>
            </w:r>
            <w:proofErr w:type="spellEnd"/>
            <w:r w:rsidRPr="00842571">
              <w:rPr>
                <w:sz w:val="16"/>
                <w:szCs w:val="16"/>
                <w:lang w:val="en-US"/>
              </w:rPr>
              <w:t xml:space="preserve"> / Fit Lady</w:t>
            </w:r>
          </w:p>
          <w:p w:rsidR="00342FCD" w:rsidRPr="00842571" w:rsidRDefault="00342FCD" w:rsidP="00342FCD">
            <w:pPr>
              <w:rPr>
                <w:sz w:val="16"/>
                <w:szCs w:val="16"/>
                <w:lang w:val="en-US"/>
              </w:rPr>
            </w:pPr>
            <w:proofErr w:type="spellStart"/>
            <w:r w:rsidRPr="00842571">
              <w:rPr>
                <w:sz w:val="16"/>
                <w:szCs w:val="16"/>
                <w:lang w:val="en-US"/>
              </w:rPr>
              <w:t>Crossfit</w:t>
            </w:r>
            <w:proofErr w:type="spellEnd"/>
            <w:r w:rsidRPr="00842571">
              <w:rPr>
                <w:sz w:val="16"/>
                <w:szCs w:val="16"/>
                <w:lang w:val="en-US"/>
              </w:rPr>
              <w:t xml:space="preserve"> Kids</w:t>
            </w:r>
          </w:p>
          <w:p w:rsidR="00342FCD" w:rsidRDefault="00342FCD" w:rsidP="00342FCD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.08:00-09:0</w:t>
            </w:r>
            <w:r w:rsidRPr="00BE7587">
              <w:rPr>
                <w:sz w:val="16"/>
                <w:szCs w:val="16"/>
              </w:rPr>
              <w:t>0</w:t>
            </w:r>
          </w:p>
          <w:p w:rsidR="00342FCD" w:rsidRPr="00BE7587" w:rsidRDefault="00342FCD" w:rsidP="00342F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10-15l)</w:t>
            </w:r>
          </w:p>
          <w:p w:rsidR="00342FCD" w:rsidRPr="00BE7587" w:rsidRDefault="00342FCD" w:rsidP="00342FCD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(strefa ruchu ul. Lubańska 9a, Zgorzelec)</w:t>
            </w:r>
          </w:p>
          <w:p w:rsidR="00EE1A8F" w:rsidRPr="00BE7587" w:rsidRDefault="00EE1A8F" w:rsidP="00EE1A8F">
            <w:pPr>
              <w:shd w:val="clear" w:color="auto" w:fill="EDD6E8" w:themeFill="accent4" w:themeFillTint="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Strefa Ruchu / Fit</w:t>
            </w:r>
            <w:r w:rsidRPr="00BE7587">
              <w:rPr>
                <w:sz w:val="16"/>
                <w:szCs w:val="16"/>
              </w:rPr>
              <w:t xml:space="preserve"> Lady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ruchowe i ogólnorozwojowe – młodziak na siłowni</w:t>
            </w:r>
          </w:p>
          <w:p w:rsidR="006F6077" w:rsidRDefault="006F6077" w:rsidP="006F6077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.09:00-10</w:t>
            </w:r>
            <w:r w:rsidRPr="00BE7587">
              <w:rPr>
                <w:sz w:val="16"/>
                <w:szCs w:val="16"/>
              </w:rPr>
              <w:t>:30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8-14l)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(strefa ruchu ul. Lubańska 9a, Zgorzelec)</w:t>
            </w:r>
          </w:p>
          <w:p w:rsidR="006F6077" w:rsidRPr="00BE7587" w:rsidRDefault="00842571" w:rsidP="006F6077">
            <w:pPr>
              <w:shd w:val="clear" w:color="auto" w:fill="EFD2A0" w:themeFill="accent2" w:themeFillTint="66"/>
              <w:tabs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Strefa Ruchu / Fit</w:t>
            </w:r>
            <w:r w:rsidRPr="00BE7587">
              <w:rPr>
                <w:sz w:val="16"/>
                <w:szCs w:val="16"/>
              </w:rPr>
              <w:t xml:space="preserve"> Lady</w:t>
            </w:r>
            <w:r>
              <w:rPr>
                <w:sz w:val="16"/>
                <w:szCs w:val="16"/>
              </w:rPr>
              <w:tab/>
            </w:r>
            <w:r w:rsidR="006F6077">
              <w:rPr>
                <w:sz w:val="16"/>
                <w:szCs w:val="16"/>
              </w:rPr>
              <w:tab/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Akrobatyka sportowa z gimnastyką</w:t>
            </w:r>
          </w:p>
          <w:p w:rsidR="006F6077" w:rsidRDefault="006F6077" w:rsidP="006F6077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.11:00-12</w:t>
            </w:r>
            <w:r w:rsidRPr="00BE7587">
              <w:rPr>
                <w:sz w:val="16"/>
                <w:szCs w:val="16"/>
              </w:rPr>
              <w:t>:30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6-13l)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(strefa ruchu ul. Lubańska 9a, Zgorzelec)</w:t>
            </w:r>
          </w:p>
          <w:p w:rsidR="00343BE0" w:rsidRPr="00BE7587" w:rsidRDefault="00343BE0" w:rsidP="00343BE0">
            <w:pPr>
              <w:shd w:val="clear" w:color="auto" w:fill="E2FF7E" w:themeFill="accent1" w:themeFillTint="66"/>
              <w:tabs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Zgorzelecki Klub Brydża Sportowego</w:t>
            </w:r>
          </w:p>
          <w:p w:rsidR="00343BE0" w:rsidRPr="00BE7587" w:rsidRDefault="00343BE0" w:rsidP="00343B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z nauki gry w brydża</w:t>
            </w:r>
          </w:p>
          <w:p w:rsidR="00343BE0" w:rsidRDefault="00343BE0" w:rsidP="00343BE0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.10:30-12:3</w:t>
            </w:r>
            <w:r w:rsidRPr="00BE7587">
              <w:rPr>
                <w:sz w:val="16"/>
                <w:szCs w:val="16"/>
              </w:rPr>
              <w:t>0</w:t>
            </w:r>
          </w:p>
          <w:p w:rsidR="00343BE0" w:rsidRPr="00BE7587" w:rsidRDefault="00343BE0" w:rsidP="00343B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w każdym wieku)</w:t>
            </w:r>
          </w:p>
          <w:p w:rsidR="00343BE0" w:rsidRPr="00BE7587" w:rsidRDefault="00343BE0" w:rsidP="00343BE0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sala konferencyjna / budynek na Stadionie Miejskim</w:t>
            </w:r>
            <w:r w:rsidRPr="00BE7587">
              <w:rPr>
                <w:sz w:val="16"/>
                <w:szCs w:val="16"/>
              </w:rPr>
              <w:t xml:space="preserve"> ul. </w:t>
            </w:r>
            <w:r>
              <w:rPr>
                <w:sz w:val="16"/>
                <w:szCs w:val="16"/>
              </w:rPr>
              <w:t>Maratońska 1</w:t>
            </w:r>
            <w:r w:rsidRPr="00BE7587">
              <w:rPr>
                <w:sz w:val="16"/>
                <w:szCs w:val="16"/>
              </w:rPr>
              <w:t>, Zgorzelec)</w:t>
            </w:r>
          </w:p>
          <w:p w:rsidR="00F25014" w:rsidRPr="00BE7587" w:rsidRDefault="00F25014" w:rsidP="00F25014">
            <w:pPr>
              <w:shd w:val="clear" w:color="auto" w:fill="97FFD7"/>
              <w:tabs>
                <w:tab w:val="right" w:pos="2081"/>
              </w:tabs>
              <w:rPr>
                <w:sz w:val="16"/>
                <w:szCs w:val="16"/>
              </w:rPr>
            </w:pPr>
            <w:r w:rsidRPr="00CF3A66">
              <w:rPr>
                <w:sz w:val="16"/>
                <w:szCs w:val="16"/>
              </w:rPr>
              <w:t>Karpiński Boks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</w:p>
          <w:p w:rsidR="00F25014" w:rsidRPr="00BE7587" w:rsidRDefault="00F25014" w:rsidP="00F25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boksu</w:t>
            </w:r>
          </w:p>
          <w:p w:rsidR="00F25014" w:rsidRDefault="00F25014" w:rsidP="00F25014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.18:00-19:00</w:t>
            </w:r>
          </w:p>
          <w:p w:rsidR="00F25014" w:rsidRDefault="00F25014" w:rsidP="00F25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(przedział wiekowy </w:t>
            </w:r>
            <w:proofErr w:type="gramStart"/>
            <w:r>
              <w:rPr>
                <w:sz w:val="16"/>
                <w:szCs w:val="16"/>
              </w:rPr>
              <w:t>,,</w:t>
            </w:r>
            <w:proofErr w:type="gramEnd"/>
            <w:r>
              <w:rPr>
                <w:sz w:val="16"/>
                <w:szCs w:val="16"/>
              </w:rPr>
              <w:t>dla każdego”)</w:t>
            </w:r>
          </w:p>
          <w:p w:rsidR="00F25014" w:rsidRPr="00BE7587" w:rsidRDefault="00F25014" w:rsidP="00F25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(korty tenisowe przy Stadionie Miejskim</w:t>
            </w:r>
            <w:r w:rsidRPr="00BE7587">
              <w:rPr>
                <w:sz w:val="16"/>
                <w:szCs w:val="16"/>
              </w:rPr>
              <w:t xml:space="preserve"> ul. </w:t>
            </w:r>
            <w:r>
              <w:rPr>
                <w:sz w:val="16"/>
                <w:szCs w:val="16"/>
              </w:rPr>
              <w:t>Maratońska 1</w:t>
            </w:r>
            <w:r w:rsidRPr="00BE7587">
              <w:rPr>
                <w:sz w:val="16"/>
                <w:szCs w:val="16"/>
              </w:rPr>
              <w:t>, Zgorzelec)</w:t>
            </w:r>
          </w:p>
          <w:p w:rsidR="00A24E34" w:rsidRPr="00BE7587" w:rsidRDefault="00A24E34" w:rsidP="00A24E34">
            <w:pPr>
              <w:shd w:val="clear" w:color="auto" w:fill="849BFC"/>
              <w:tabs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MKS NYSA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</w:p>
          <w:p w:rsidR="00A24E34" w:rsidRPr="00BE7587" w:rsidRDefault="00A24E34" w:rsidP="00A24E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piłkarskie</w:t>
            </w:r>
          </w:p>
          <w:p w:rsidR="00A24E34" w:rsidRDefault="00A24E34" w:rsidP="00A24E34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.18:30-20:0</w:t>
            </w:r>
            <w:r w:rsidRPr="00BE7587">
              <w:rPr>
                <w:sz w:val="16"/>
                <w:szCs w:val="16"/>
              </w:rPr>
              <w:t>0</w:t>
            </w:r>
          </w:p>
          <w:p w:rsidR="00A24E34" w:rsidRPr="00BE7587" w:rsidRDefault="00A24E34" w:rsidP="00A24E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9-10l)</w:t>
            </w:r>
          </w:p>
          <w:p w:rsidR="00A24E34" w:rsidRPr="00BE7587" w:rsidRDefault="00A24E34" w:rsidP="00A24E34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Stadion Miejski</w:t>
            </w:r>
            <w:r w:rsidRPr="00BE7587">
              <w:rPr>
                <w:sz w:val="16"/>
                <w:szCs w:val="16"/>
              </w:rPr>
              <w:t xml:space="preserve"> ul. </w:t>
            </w:r>
            <w:r>
              <w:rPr>
                <w:sz w:val="16"/>
                <w:szCs w:val="16"/>
              </w:rPr>
              <w:t>Maratońska 1</w:t>
            </w:r>
            <w:r w:rsidRPr="00BE7587">
              <w:rPr>
                <w:sz w:val="16"/>
                <w:szCs w:val="16"/>
              </w:rPr>
              <w:t>, Zgorzelec)</w:t>
            </w:r>
          </w:p>
          <w:p w:rsidR="0032180B" w:rsidRPr="00BE7587" w:rsidRDefault="0032180B" w:rsidP="0032180B">
            <w:pPr>
              <w:shd w:val="clear" w:color="auto" w:fill="A2E6FF" w:themeFill="accent3" w:themeFillTint="99"/>
              <w:tabs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EXIT Turystyka i Przygoda</w:t>
            </w:r>
            <w:r>
              <w:rPr>
                <w:sz w:val="16"/>
                <w:szCs w:val="16"/>
              </w:rPr>
              <w:tab/>
            </w:r>
          </w:p>
          <w:p w:rsidR="0032180B" w:rsidRPr="00BE7587" w:rsidRDefault="0032180B" w:rsidP="003218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na ściance wspinaczkowej</w:t>
            </w:r>
          </w:p>
          <w:p w:rsidR="0032180B" w:rsidRDefault="0032180B" w:rsidP="0032180B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.10:00-15:0</w:t>
            </w:r>
            <w:r w:rsidRPr="00BE7587">
              <w:rPr>
                <w:sz w:val="16"/>
                <w:szCs w:val="16"/>
              </w:rPr>
              <w:t>0</w:t>
            </w:r>
          </w:p>
          <w:p w:rsidR="0032180B" w:rsidRPr="00BE7587" w:rsidRDefault="0032180B" w:rsidP="003218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12-17l)</w:t>
            </w:r>
            <w:r w:rsidRPr="0032180B">
              <w:rPr>
                <w:sz w:val="16"/>
                <w:szCs w:val="16"/>
              </w:rPr>
              <w:t xml:space="preserve"> Uczestnicy powinni mieć własne ubezpieczenie.</w:t>
            </w:r>
            <w:r>
              <w:rPr>
                <w:sz w:val="16"/>
                <w:szCs w:val="16"/>
              </w:rPr>
              <w:t xml:space="preserve"> </w:t>
            </w:r>
            <w:r w:rsidRPr="00BE7587">
              <w:rPr>
                <w:sz w:val="16"/>
                <w:szCs w:val="16"/>
              </w:rPr>
              <w:t>(</w:t>
            </w:r>
            <w:proofErr w:type="gramStart"/>
            <w:r>
              <w:rPr>
                <w:sz w:val="16"/>
                <w:szCs w:val="16"/>
              </w:rPr>
              <w:t>ścianka</w:t>
            </w:r>
            <w:proofErr w:type="gramEnd"/>
            <w:r>
              <w:rPr>
                <w:sz w:val="16"/>
                <w:szCs w:val="16"/>
              </w:rPr>
              <w:t xml:space="preserve"> wspinaczkowa przy Stadionie Miejskim</w:t>
            </w:r>
            <w:r w:rsidRPr="00BE7587">
              <w:rPr>
                <w:sz w:val="16"/>
                <w:szCs w:val="16"/>
              </w:rPr>
              <w:t xml:space="preserve"> ul. </w:t>
            </w:r>
            <w:r>
              <w:rPr>
                <w:sz w:val="16"/>
                <w:szCs w:val="16"/>
              </w:rPr>
              <w:t>Maratońska 1</w:t>
            </w:r>
            <w:r w:rsidRPr="00BE7587">
              <w:rPr>
                <w:sz w:val="16"/>
                <w:szCs w:val="16"/>
              </w:rPr>
              <w:t>, Zgorzelec)</w:t>
            </w:r>
          </w:p>
          <w:p w:rsidR="004559EF" w:rsidRPr="009D1D2F" w:rsidRDefault="004559EF" w:rsidP="009D1D2F">
            <w:pPr>
              <w:rPr>
                <w:sz w:val="16"/>
                <w:szCs w:val="16"/>
              </w:rPr>
            </w:pPr>
          </w:p>
          <w:p w:rsidR="009D1D2F" w:rsidRPr="00BE7587" w:rsidRDefault="009D1D2F" w:rsidP="00961657">
            <w:pPr>
              <w:rPr>
                <w:sz w:val="16"/>
                <w:szCs w:val="16"/>
              </w:rPr>
            </w:pPr>
          </w:p>
          <w:p w:rsidR="00961657" w:rsidRPr="00BE7587" w:rsidRDefault="00961657" w:rsidP="007F6FDC">
            <w:pPr>
              <w:rPr>
                <w:noProof/>
                <w:sz w:val="16"/>
                <w:szCs w:val="16"/>
              </w:rPr>
            </w:pPr>
          </w:p>
          <w:p w:rsidR="00F14265" w:rsidRPr="00BE7587" w:rsidRDefault="00F14265" w:rsidP="00ED0CAB">
            <w:pPr>
              <w:rPr>
                <w:noProof/>
                <w:sz w:val="16"/>
                <w:szCs w:val="16"/>
              </w:rPr>
            </w:pPr>
          </w:p>
          <w:p w:rsidR="00ED0CAB" w:rsidRPr="00BE7587" w:rsidRDefault="00ED0CAB" w:rsidP="005D0F1D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835" w:type="dxa"/>
          </w:tcPr>
          <w:p w:rsidR="00BA47F4" w:rsidRPr="00BE7587" w:rsidRDefault="00BA47F4" w:rsidP="00BA47F4">
            <w:pPr>
              <w:shd w:val="clear" w:color="auto" w:fill="94CE86"/>
              <w:tabs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KS Turów</w:t>
            </w:r>
            <w:r>
              <w:rPr>
                <w:sz w:val="16"/>
                <w:szCs w:val="16"/>
              </w:rPr>
              <w:tab/>
            </w:r>
          </w:p>
          <w:p w:rsidR="00BA47F4" w:rsidRPr="00BE7587" w:rsidRDefault="00BA47F4" w:rsidP="00BA47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koszykarskie</w:t>
            </w:r>
          </w:p>
          <w:p w:rsidR="00BA47F4" w:rsidRPr="00BA47F4" w:rsidRDefault="00BA47F4" w:rsidP="00BA47F4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BA47F4">
              <w:rPr>
                <w:sz w:val="16"/>
                <w:szCs w:val="16"/>
              </w:rPr>
              <w:t>Godz</w:t>
            </w:r>
            <w:proofErr w:type="spellEnd"/>
            <w:r w:rsidRPr="00BA47F4">
              <w:rPr>
                <w:sz w:val="16"/>
                <w:szCs w:val="16"/>
              </w:rPr>
              <w:t xml:space="preserve"> 16:00-17:00  </w:t>
            </w:r>
            <w:r>
              <w:rPr>
                <w:sz w:val="16"/>
                <w:szCs w:val="16"/>
              </w:rPr>
              <w:t>dzieci</w:t>
            </w:r>
            <w:proofErr w:type="gramEnd"/>
            <w:r>
              <w:rPr>
                <w:sz w:val="16"/>
                <w:szCs w:val="16"/>
              </w:rPr>
              <w:t>( 8-12l)</w:t>
            </w:r>
          </w:p>
          <w:p w:rsidR="00BA47F4" w:rsidRPr="00BE7587" w:rsidRDefault="00BA47F4" w:rsidP="00BA47F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godz</w:t>
            </w:r>
            <w:proofErr w:type="spellEnd"/>
            <w:proofErr w:type="gramStart"/>
            <w:r>
              <w:rPr>
                <w:sz w:val="16"/>
                <w:szCs w:val="16"/>
              </w:rPr>
              <w:t xml:space="preserve"> 17:00-18:00 dzieci</w:t>
            </w:r>
            <w:proofErr w:type="gramEnd"/>
            <w:r>
              <w:rPr>
                <w:sz w:val="16"/>
                <w:szCs w:val="16"/>
              </w:rPr>
              <w:t xml:space="preserve"> (13-17l)</w:t>
            </w:r>
          </w:p>
          <w:p w:rsidR="00BA47F4" w:rsidRPr="00BE7587" w:rsidRDefault="00BA47F4" w:rsidP="00BA47F4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hala Turów Arena</w:t>
            </w:r>
            <w:r w:rsidRPr="00BE7587">
              <w:rPr>
                <w:sz w:val="16"/>
                <w:szCs w:val="16"/>
              </w:rPr>
              <w:t xml:space="preserve"> ul. </w:t>
            </w:r>
            <w:r>
              <w:rPr>
                <w:sz w:val="16"/>
                <w:szCs w:val="16"/>
              </w:rPr>
              <w:t>Lubańska 9a</w:t>
            </w:r>
            <w:r w:rsidRPr="00BE7587">
              <w:rPr>
                <w:sz w:val="16"/>
                <w:szCs w:val="16"/>
              </w:rPr>
              <w:t>, Zgorzelec)</w:t>
            </w:r>
          </w:p>
          <w:p w:rsidR="005D19FB" w:rsidRDefault="005D19FB" w:rsidP="005D19FB">
            <w:pPr>
              <w:shd w:val="clear" w:color="auto" w:fill="0BBEFF" w:themeFill="accent3" w:themeFillShade="BF"/>
              <w:tabs>
                <w:tab w:val="left" w:pos="1710"/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Centrum Sportowo Rekreacyjne</w:t>
            </w:r>
            <w:r>
              <w:rPr>
                <w:sz w:val="16"/>
                <w:szCs w:val="16"/>
              </w:rPr>
              <w:tab/>
            </w:r>
          </w:p>
          <w:p w:rsidR="005D19FB" w:rsidRDefault="005D19FB" w:rsidP="005D19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Darmowe wejścia na pływalnię krytą</w:t>
            </w:r>
          </w:p>
          <w:p w:rsidR="005D19FB" w:rsidRDefault="005D19FB" w:rsidP="005D19FB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.12:00-14:00</w:t>
            </w:r>
          </w:p>
          <w:p w:rsidR="005D19FB" w:rsidRDefault="005D19FB" w:rsidP="005D19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(dla dzieci ze zgorzeleckich szkół podstawowych po okazaniu ważnej legitymacji szkolnej)</w:t>
            </w:r>
          </w:p>
          <w:p w:rsidR="005D19FB" w:rsidRDefault="005D19FB" w:rsidP="005D19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(pływalnia kryta ul. Maratońska 2, Zgorzelec)</w:t>
            </w:r>
          </w:p>
          <w:p w:rsidR="001B62F8" w:rsidRPr="00BE7587" w:rsidRDefault="001B62F8" w:rsidP="005D0F1D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835" w:type="dxa"/>
          </w:tcPr>
          <w:p w:rsidR="00842571" w:rsidRPr="00842571" w:rsidRDefault="00842571" w:rsidP="00842571">
            <w:pPr>
              <w:shd w:val="clear" w:color="auto" w:fill="FFBFBF" w:themeFill="accent5" w:themeFillTint="33"/>
              <w:rPr>
                <w:sz w:val="16"/>
                <w:szCs w:val="16"/>
                <w:lang w:val="en-US"/>
              </w:rPr>
            </w:pPr>
            <w:proofErr w:type="spellStart"/>
            <w:r w:rsidRPr="00842571">
              <w:rPr>
                <w:sz w:val="16"/>
                <w:szCs w:val="16"/>
                <w:lang w:val="en-US"/>
              </w:rPr>
              <w:t>Strefa</w:t>
            </w:r>
            <w:proofErr w:type="spellEnd"/>
            <w:r w:rsidRPr="0084257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2571">
              <w:rPr>
                <w:sz w:val="16"/>
                <w:szCs w:val="16"/>
                <w:lang w:val="en-US"/>
              </w:rPr>
              <w:t>Ruchu</w:t>
            </w:r>
            <w:proofErr w:type="spellEnd"/>
            <w:r w:rsidRPr="00842571">
              <w:rPr>
                <w:sz w:val="16"/>
                <w:szCs w:val="16"/>
                <w:lang w:val="en-US"/>
              </w:rPr>
              <w:t xml:space="preserve"> / Fit Lady</w:t>
            </w:r>
          </w:p>
          <w:p w:rsidR="00342FCD" w:rsidRPr="00842571" w:rsidRDefault="00342FCD" w:rsidP="00342FCD">
            <w:pPr>
              <w:rPr>
                <w:sz w:val="16"/>
                <w:szCs w:val="16"/>
                <w:lang w:val="en-US"/>
              </w:rPr>
            </w:pPr>
            <w:proofErr w:type="spellStart"/>
            <w:r w:rsidRPr="00842571">
              <w:rPr>
                <w:sz w:val="16"/>
                <w:szCs w:val="16"/>
                <w:lang w:val="en-US"/>
              </w:rPr>
              <w:t>Crossfit</w:t>
            </w:r>
            <w:proofErr w:type="spellEnd"/>
            <w:r w:rsidRPr="00842571">
              <w:rPr>
                <w:sz w:val="16"/>
                <w:szCs w:val="16"/>
                <w:lang w:val="en-US"/>
              </w:rPr>
              <w:t xml:space="preserve"> Kids</w:t>
            </w:r>
          </w:p>
          <w:p w:rsidR="00342FCD" w:rsidRDefault="00342FCD" w:rsidP="00342FCD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.08:00-09:0</w:t>
            </w:r>
            <w:r w:rsidRPr="00BE7587">
              <w:rPr>
                <w:sz w:val="16"/>
                <w:szCs w:val="16"/>
              </w:rPr>
              <w:t>0</w:t>
            </w:r>
          </w:p>
          <w:p w:rsidR="00342FCD" w:rsidRPr="00BE7587" w:rsidRDefault="00342FCD" w:rsidP="00342F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10-15l)</w:t>
            </w:r>
          </w:p>
          <w:p w:rsidR="00342FCD" w:rsidRPr="00BE7587" w:rsidRDefault="00342FCD" w:rsidP="00342FCD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(strefa ruchu ul. Lubańska 9a, Zgorzelec)</w:t>
            </w:r>
          </w:p>
          <w:p w:rsidR="00EE1A8F" w:rsidRPr="00BE7587" w:rsidRDefault="00EE1A8F" w:rsidP="00EE1A8F">
            <w:pPr>
              <w:shd w:val="clear" w:color="auto" w:fill="EDD6E8" w:themeFill="accent4" w:themeFillTint="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Strefa Ruchu / Fit</w:t>
            </w:r>
            <w:r w:rsidRPr="00BE7587">
              <w:rPr>
                <w:sz w:val="16"/>
                <w:szCs w:val="16"/>
              </w:rPr>
              <w:t xml:space="preserve"> Lady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ruchowe i ogólnorozwojowe – młodziak na siłowni</w:t>
            </w:r>
          </w:p>
          <w:p w:rsidR="006F6077" w:rsidRDefault="006F6077" w:rsidP="006F6077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.09:00-10</w:t>
            </w:r>
            <w:r w:rsidRPr="00BE7587">
              <w:rPr>
                <w:sz w:val="16"/>
                <w:szCs w:val="16"/>
              </w:rPr>
              <w:t>:30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8-14l)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(strefa ruchu ul. Lubańska 9a, Zgorzelec)</w:t>
            </w:r>
          </w:p>
          <w:p w:rsidR="006F6077" w:rsidRPr="00BE7587" w:rsidRDefault="00842571" w:rsidP="006F6077">
            <w:pPr>
              <w:shd w:val="clear" w:color="auto" w:fill="EFD2A0" w:themeFill="accent2" w:themeFillTint="66"/>
              <w:tabs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Strefa Ruchu / Fit</w:t>
            </w:r>
            <w:r w:rsidRPr="00BE7587">
              <w:rPr>
                <w:sz w:val="16"/>
                <w:szCs w:val="16"/>
              </w:rPr>
              <w:t xml:space="preserve"> Lady</w:t>
            </w:r>
            <w:r>
              <w:rPr>
                <w:sz w:val="16"/>
                <w:szCs w:val="16"/>
              </w:rPr>
              <w:tab/>
            </w:r>
            <w:r w:rsidR="006F6077">
              <w:rPr>
                <w:sz w:val="16"/>
                <w:szCs w:val="16"/>
              </w:rPr>
              <w:tab/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Akrobatyka sportowa z gimnastyką</w:t>
            </w:r>
          </w:p>
          <w:p w:rsidR="006F6077" w:rsidRDefault="006F6077" w:rsidP="006F6077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.11:00-12</w:t>
            </w:r>
            <w:r w:rsidRPr="00BE7587">
              <w:rPr>
                <w:sz w:val="16"/>
                <w:szCs w:val="16"/>
              </w:rPr>
              <w:t>:30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6-13l)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(strefa ruchu ul. Lubańska 9a, Zgorzelec)</w:t>
            </w:r>
          </w:p>
          <w:p w:rsidR="001B62F8" w:rsidRPr="00BE7587" w:rsidRDefault="001B62F8" w:rsidP="001B62F8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845" w:type="dxa"/>
          </w:tcPr>
          <w:p w:rsidR="001B62F8" w:rsidRPr="00425ACB" w:rsidRDefault="005D0F1D" w:rsidP="001B62F8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11" w:type="dxa"/>
          </w:tcPr>
          <w:p w:rsidR="001B62F8" w:rsidRPr="00425ACB" w:rsidRDefault="005D0F1D" w:rsidP="001B62F8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1B62F8" w:rsidRPr="00425ACB" w:rsidTr="006F6077">
        <w:tc>
          <w:tcPr>
            <w:tcW w:w="2660" w:type="dxa"/>
          </w:tcPr>
          <w:p w:rsidR="001B62F8" w:rsidRPr="00425ACB" w:rsidRDefault="00342FCD" w:rsidP="001B62F8">
            <w:pPr>
              <w:pStyle w:val="Daty"/>
              <w:rPr>
                <w:noProof/>
              </w:rPr>
            </w:pPr>
            <w:r>
              <w:rPr>
                <w:noProof/>
                <w:lang w:bidi="pl-PL"/>
              </w:rPr>
              <w:lastRenderedPageBreak/>
              <w:t>21</w:t>
            </w:r>
          </w:p>
        </w:tc>
        <w:tc>
          <w:tcPr>
            <w:tcW w:w="2693" w:type="dxa"/>
          </w:tcPr>
          <w:p w:rsidR="001B62F8" w:rsidRPr="00425ACB" w:rsidRDefault="00342FCD" w:rsidP="001B62F8">
            <w:pPr>
              <w:pStyle w:val="Daty"/>
              <w:rPr>
                <w:noProof/>
              </w:rPr>
            </w:pPr>
            <w:r>
              <w:rPr>
                <w:noProof/>
                <w:lang w:bidi="pl-PL"/>
              </w:rPr>
              <w:t>22</w:t>
            </w:r>
          </w:p>
        </w:tc>
        <w:tc>
          <w:tcPr>
            <w:tcW w:w="2835" w:type="dxa"/>
          </w:tcPr>
          <w:p w:rsidR="001B62F8" w:rsidRPr="00425ACB" w:rsidRDefault="00342FCD" w:rsidP="001B62F8">
            <w:pPr>
              <w:pStyle w:val="Daty"/>
              <w:rPr>
                <w:noProof/>
              </w:rPr>
            </w:pPr>
            <w:r>
              <w:rPr>
                <w:noProof/>
                <w:lang w:bidi="pl-PL"/>
              </w:rPr>
              <w:t>23</w:t>
            </w:r>
          </w:p>
        </w:tc>
        <w:tc>
          <w:tcPr>
            <w:tcW w:w="2835" w:type="dxa"/>
          </w:tcPr>
          <w:p w:rsidR="001B62F8" w:rsidRPr="00425ACB" w:rsidRDefault="00342FCD" w:rsidP="001B62F8">
            <w:pPr>
              <w:pStyle w:val="Daty"/>
              <w:rPr>
                <w:noProof/>
              </w:rPr>
            </w:pPr>
            <w:r>
              <w:rPr>
                <w:noProof/>
              </w:rPr>
              <w:t>24</w:t>
            </w:r>
          </w:p>
        </w:tc>
        <w:tc>
          <w:tcPr>
            <w:tcW w:w="2835" w:type="dxa"/>
          </w:tcPr>
          <w:p w:rsidR="001B62F8" w:rsidRPr="007F6FDC" w:rsidRDefault="00342FCD" w:rsidP="001B62F8">
            <w:pPr>
              <w:pStyle w:val="Daty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bidi="pl-PL"/>
              </w:rPr>
              <w:t>25</w:t>
            </w:r>
          </w:p>
        </w:tc>
        <w:tc>
          <w:tcPr>
            <w:tcW w:w="845" w:type="dxa"/>
          </w:tcPr>
          <w:p w:rsidR="001B62F8" w:rsidRPr="00425ACB" w:rsidRDefault="00342FCD" w:rsidP="001B62F8">
            <w:pPr>
              <w:pStyle w:val="Daty"/>
              <w:rPr>
                <w:noProof/>
              </w:rPr>
            </w:pPr>
            <w:r>
              <w:rPr>
                <w:noProof/>
                <w:lang w:bidi="pl-PL"/>
              </w:rPr>
              <w:t>26</w:t>
            </w:r>
          </w:p>
        </w:tc>
        <w:tc>
          <w:tcPr>
            <w:tcW w:w="911" w:type="dxa"/>
          </w:tcPr>
          <w:p w:rsidR="001B62F8" w:rsidRPr="00425ACB" w:rsidRDefault="00342FCD" w:rsidP="001B62F8">
            <w:pPr>
              <w:pStyle w:val="Daty"/>
              <w:rPr>
                <w:noProof/>
              </w:rPr>
            </w:pPr>
            <w:r>
              <w:rPr>
                <w:noProof/>
                <w:lang w:bidi="pl-PL"/>
              </w:rPr>
              <w:t>27</w:t>
            </w:r>
          </w:p>
        </w:tc>
      </w:tr>
      <w:tr w:rsidR="001B62F8" w:rsidRPr="00425ACB" w:rsidTr="006F6077">
        <w:trPr>
          <w:trHeight w:hRule="exact" w:val="10411"/>
        </w:trPr>
        <w:tc>
          <w:tcPr>
            <w:tcW w:w="2660" w:type="dxa"/>
          </w:tcPr>
          <w:p w:rsidR="00842571" w:rsidRPr="00842571" w:rsidRDefault="00842571" w:rsidP="00842571">
            <w:pPr>
              <w:shd w:val="clear" w:color="auto" w:fill="FFBFBF" w:themeFill="accent5" w:themeFillTint="33"/>
              <w:rPr>
                <w:sz w:val="16"/>
                <w:szCs w:val="16"/>
                <w:lang w:val="en-US"/>
              </w:rPr>
            </w:pPr>
            <w:proofErr w:type="spellStart"/>
            <w:r w:rsidRPr="00842571">
              <w:rPr>
                <w:sz w:val="16"/>
                <w:szCs w:val="16"/>
                <w:lang w:val="en-US"/>
              </w:rPr>
              <w:t>Strefa</w:t>
            </w:r>
            <w:proofErr w:type="spellEnd"/>
            <w:r w:rsidRPr="0084257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2571">
              <w:rPr>
                <w:sz w:val="16"/>
                <w:szCs w:val="16"/>
                <w:lang w:val="en-US"/>
              </w:rPr>
              <w:t>Ruchu</w:t>
            </w:r>
            <w:proofErr w:type="spellEnd"/>
            <w:r w:rsidRPr="00842571">
              <w:rPr>
                <w:sz w:val="16"/>
                <w:szCs w:val="16"/>
                <w:lang w:val="en-US"/>
              </w:rPr>
              <w:t xml:space="preserve"> / Fit Lady</w:t>
            </w:r>
          </w:p>
          <w:p w:rsidR="00842571" w:rsidRPr="00842571" w:rsidRDefault="00842571" w:rsidP="00842571">
            <w:pPr>
              <w:rPr>
                <w:sz w:val="16"/>
                <w:szCs w:val="16"/>
                <w:lang w:val="en-US"/>
              </w:rPr>
            </w:pPr>
            <w:proofErr w:type="spellStart"/>
            <w:r w:rsidRPr="00842571">
              <w:rPr>
                <w:sz w:val="16"/>
                <w:szCs w:val="16"/>
                <w:lang w:val="en-US"/>
              </w:rPr>
              <w:t>Crossfit</w:t>
            </w:r>
            <w:proofErr w:type="spellEnd"/>
            <w:r w:rsidRPr="00842571">
              <w:rPr>
                <w:sz w:val="16"/>
                <w:szCs w:val="16"/>
                <w:lang w:val="en-US"/>
              </w:rPr>
              <w:t xml:space="preserve"> Kids</w:t>
            </w:r>
          </w:p>
          <w:p w:rsidR="00842571" w:rsidRDefault="00842571" w:rsidP="00842571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.08:00-09:0</w:t>
            </w:r>
            <w:r w:rsidRPr="00BE7587">
              <w:rPr>
                <w:sz w:val="16"/>
                <w:szCs w:val="16"/>
              </w:rPr>
              <w:t>0</w:t>
            </w:r>
          </w:p>
          <w:p w:rsidR="00842571" w:rsidRPr="00BE7587" w:rsidRDefault="00842571" w:rsidP="008425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10-15l)</w:t>
            </w:r>
          </w:p>
          <w:p w:rsidR="00842571" w:rsidRPr="00BE7587" w:rsidRDefault="00842571" w:rsidP="00842571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(strefa ruchu ul. Lubańska 9a, Zgorzelec)</w:t>
            </w:r>
          </w:p>
          <w:p w:rsidR="00EE1A8F" w:rsidRPr="00BE7587" w:rsidRDefault="00EE1A8F" w:rsidP="00EE1A8F">
            <w:pPr>
              <w:shd w:val="clear" w:color="auto" w:fill="EDD6E8" w:themeFill="accent4" w:themeFillTint="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Strefa Ruchu / Fit</w:t>
            </w:r>
            <w:r w:rsidRPr="00BE7587">
              <w:rPr>
                <w:sz w:val="16"/>
                <w:szCs w:val="16"/>
              </w:rPr>
              <w:t xml:space="preserve"> Lady</w:t>
            </w:r>
          </w:p>
          <w:p w:rsidR="00342FCD" w:rsidRPr="00BE7587" w:rsidRDefault="00342FCD" w:rsidP="00342F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ruchowe i ogólnorozwojowe – młodziak na siłowni</w:t>
            </w:r>
          </w:p>
          <w:p w:rsidR="00342FCD" w:rsidRDefault="00342FCD" w:rsidP="00342FCD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.09:00-10</w:t>
            </w:r>
            <w:r w:rsidRPr="00BE7587">
              <w:rPr>
                <w:sz w:val="16"/>
                <w:szCs w:val="16"/>
              </w:rPr>
              <w:t>:30</w:t>
            </w:r>
          </w:p>
          <w:p w:rsidR="00342FCD" w:rsidRPr="00BE7587" w:rsidRDefault="00342FCD" w:rsidP="00342F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8-14l)</w:t>
            </w:r>
          </w:p>
          <w:p w:rsidR="00961657" w:rsidRPr="00BE7587" w:rsidRDefault="00342FCD" w:rsidP="007F6FDC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(strefa ruchu ul. Lubańska 9a, Zgorzelec)</w:t>
            </w:r>
          </w:p>
          <w:p w:rsidR="006F6077" w:rsidRPr="00BE7587" w:rsidRDefault="00842571" w:rsidP="006F6077">
            <w:pPr>
              <w:shd w:val="clear" w:color="auto" w:fill="EFD2A0" w:themeFill="accent2" w:themeFillTint="66"/>
              <w:tabs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Strefa Ruchu / Fit</w:t>
            </w:r>
            <w:r w:rsidRPr="00BE7587">
              <w:rPr>
                <w:sz w:val="16"/>
                <w:szCs w:val="16"/>
              </w:rPr>
              <w:t xml:space="preserve"> Lady</w:t>
            </w:r>
            <w:r>
              <w:rPr>
                <w:sz w:val="16"/>
                <w:szCs w:val="16"/>
              </w:rPr>
              <w:tab/>
            </w:r>
            <w:r w:rsidR="006F6077">
              <w:rPr>
                <w:sz w:val="16"/>
                <w:szCs w:val="16"/>
              </w:rPr>
              <w:tab/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Akrobatyka sportowa z gimnastyką</w:t>
            </w:r>
          </w:p>
          <w:p w:rsidR="006F6077" w:rsidRDefault="006F6077" w:rsidP="006F6077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.11:00-12</w:t>
            </w:r>
            <w:r w:rsidRPr="00BE7587">
              <w:rPr>
                <w:sz w:val="16"/>
                <w:szCs w:val="16"/>
              </w:rPr>
              <w:t>:30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6-13l)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(strefa ruchu ul. Lubańska 9a, Zgorzelec)</w:t>
            </w:r>
          </w:p>
          <w:p w:rsidR="008F4DBD" w:rsidRDefault="008F4DBD" w:rsidP="008F4DBD">
            <w:pPr>
              <w:shd w:val="clear" w:color="auto" w:fill="CED3B7"/>
              <w:tabs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UKS ENERGETYK</w:t>
            </w:r>
          </w:p>
          <w:p w:rsidR="008F4DBD" w:rsidRDefault="008F4DBD" w:rsidP="008F4D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z nauki pływania</w:t>
            </w:r>
          </w:p>
          <w:p w:rsidR="008F4DBD" w:rsidRDefault="008F4DBD" w:rsidP="008F4DB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godz</w:t>
            </w:r>
            <w:proofErr w:type="spellEnd"/>
            <w:proofErr w:type="gramStart"/>
            <w:r>
              <w:rPr>
                <w:sz w:val="16"/>
                <w:szCs w:val="16"/>
              </w:rPr>
              <w:t>: 10:00-11:00 (dzieci</w:t>
            </w:r>
            <w:proofErr w:type="gramEnd"/>
            <w:r>
              <w:rPr>
                <w:sz w:val="16"/>
                <w:szCs w:val="16"/>
              </w:rPr>
              <w:t xml:space="preserve"> nie umiejące pływać - brodzik)</w:t>
            </w:r>
          </w:p>
          <w:p w:rsidR="008F4DBD" w:rsidRDefault="008F4DBD" w:rsidP="008F4DB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godz</w:t>
            </w:r>
            <w:proofErr w:type="spellEnd"/>
            <w:proofErr w:type="gramStart"/>
            <w:r>
              <w:rPr>
                <w:sz w:val="16"/>
                <w:szCs w:val="16"/>
              </w:rPr>
              <w:t>: 11:00-12:00 (dzieci</w:t>
            </w:r>
            <w:proofErr w:type="gramEnd"/>
            <w:r>
              <w:rPr>
                <w:sz w:val="16"/>
                <w:szCs w:val="16"/>
              </w:rPr>
              <w:t xml:space="preserve"> umiejące pływać – średni i/lub duży basen)</w:t>
            </w:r>
          </w:p>
          <w:p w:rsidR="008F4DBD" w:rsidRDefault="008F4DBD" w:rsidP="008F4D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(pływalnia kryta ul. Maratońska 2, Zgorzelec)</w:t>
            </w:r>
          </w:p>
          <w:p w:rsidR="00F14265" w:rsidRPr="00BE7587" w:rsidRDefault="00F14265" w:rsidP="00F51DF4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693" w:type="dxa"/>
          </w:tcPr>
          <w:p w:rsidR="00BA47F4" w:rsidRPr="00BE7587" w:rsidRDefault="00BA47F4" w:rsidP="00BA47F4">
            <w:pPr>
              <w:shd w:val="clear" w:color="auto" w:fill="94CE86"/>
              <w:tabs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KS Turów</w:t>
            </w:r>
            <w:r>
              <w:rPr>
                <w:sz w:val="16"/>
                <w:szCs w:val="16"/>
              </w:rPr>
              <w:tab/>
            </w:r>
          </w:p>
          <w:p w:rsidR="00BA47F4" w:rsidRPr="00BE7587" w:rsidRDefault="00BA47F4" w:rsidP="00BA47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koszykarskie</w:t>
            </w:r>
          </w:p>
          <w:p w:rsidR="00BA47F4" w:rsidRPr="00BA47F4" w:rsidRDefault="00BA47F4" w:rsidP="00BA47F4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BA47F4">
              <w:rPr>
                <w:sz w:val="16"/>
                <w:szCs w:val="16"/>
              </w:rPr>
              <w:t>Godz</w:t>
            </w:r>
            <w:proofErr w:type="spellEnd"/>
            <w:r w:rsidRPr="00BA47F4">
              <w:rPr>
                <w:sz w:val="16"/>
                <w:szCs w:val="16"/>
              </w:rPr>
              <w:t xml:space="preserve"> 16:00-17:00  </w:t>
            </w:r>
            <w:r>
              <w:rPr>
                <w:sz w:val="16"/>
                <w:szCs w:val="16"/>
              </w:rPr>
              <w:t>dzieci</w:t>
            </w:r>
            <w:proofErr w:type="gramEnd"/>
            <w:r>
              <w:rPr>
                <w:sz w:val="16"/>
                <w:szCs w:val="16"/>
              </w:rPr>
              <w:t>( 8-12l)</w:t>
            </w:r>
          </w:p>
          <w:p w:rsidR="00BA47F4" w:rsidRPr="00BE7587" w:rsidRDefault="00BA47F4" w:rsidP="00BA47F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godz</w:t>
            </w:r>
            <w:proofErr w:type="spellEnd"/>
            <w:proofErr w:type="gramStart"/>
            <w:r>
              <w:rPr>
                <w:sz w:val="16"/>
                <w:szCs w:val="16"/>
              </w:rPr>
              <w:t xml:space="preserve"> 17:00-18:00 dzieci</w:t>
            </w:r>
            <w:proofErr w:type="gramEnd"/>
            <w:r>
              <w:rPr>
                <w:sz w:val="16"/>
                <w:szCs w:val="16"/>
              </w:rPr>
              <w:t xml:space="preserve"> (13-17l)</w:t>
            </w:r>
          </w:p>
          <w:p w:rsidR="00BA47F4" w:rsidRPr="00BE7587" w:rsidRDefault="00BA47F4" w:rsidP="00BA47F4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hala Turów Arena</w:t>
            </w:r>
            <w:r w:rsidRPr="00BE7587">
              <w:rPr>
                <w:sz w:val="16"/>
                <w:szCs w:val="16"/>
              </w:rPr>
              <w:t xml:space="preserve"> ul. </w:t>
            </w:r>
            <w:r>
              <w:rPr>
                <w:sz w:val="16"/>
                <w:szCs w:val="16"/>
              </w:rPr>
              <w:t>Lubańska 9a</w:t>
            </w:r>
            <w:r w:rsidRPr="00BE7587">
              <w:rPr>
                <w:sz w:val="16"/>
                <w:szCs w:val="16"/>
              </w:rPr>
              <w:t>, Zgorzelec)</w:t>
            </w:r>
          </w:p>
          <w:p w:rsidR="005D19FB" w:rsidRDefault="005D19FB" w:rsidP="005D19FB">
            <w:pPr>
              <w:shd w:val="clear" w:color="auto" w:fill="0BBEFF" w:themeFill="accent3" w:themeFillShade="BF"/>
              <w:tabs>
                <w:tab w:val="left" w:pos="1710"/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Centrum Sportowo Rekreacyjne</w:t>
            </w:r>
            <w:r>
              <w:rPr>
                <w:sz w:val="16"/>
                <w:szCs w:val="16"/>
              </w:rPr>
              <w:tab/>
            </w:r>
          </w:p>
          <w:p w:rsidR="005D19FB" w:rsidRDefault="005D19FB" w:rsidP="005D19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Darmowe wejścia na pływalnię krytą</w:t>
            </w:r>
          </w:p>
          <w:p w:rsidR="005D19FB" w:rsidRDefault="005D19FB" w:rsidP="005D19FB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.12:00-14:00</w:t>
            </w:r>
          </w:p>
          <w:p w:rsidR="005D19FB" w:rsidRDefault="005D19FB" w:rsidP="005D19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(dla dzieci ze zgorzeleckich szkół podstawowych po okazaniu ważnej legitymacji szkolnej)</w:t>
            </w:r>
          </w:p>
          <w:p w:rsidR="005D19FB" w:rsidRDefault="005D19FB" w:rsidP="005D19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(pływalnia kryta ul. Maratońska 2, Zgorzelec)</w:t>
            </w:r>
          </w:p>
          <w:p w:rsidR="001B62F8" w:rsidRPr="00BE7587" w:rsidRDefault="001B62F8" w:rsidP="001B62F8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835" w:type="dxa"/>
          </w:tcPr>
          <w:p w:rsidR="00842571" w:rsidRPr="00842571" w:rsidRDefault="00842571" w:rsidP="00842571">
            <w:pPr>
              <w:shd w:val="clear" w:color="auto" w:fill="FFBFBF" w:themeFill="accent5" w:themeFillTint="33"/>
              <w:rPr>
                <w:sz w:val="16"/>
                <w:szCs w:val="16"/>
                <w:lang w:val="en-US"/>
              </w:rPr>
            </w:pPr>
            <w:proofErr w:type="spellStart"/>
            <w:r w:rsidRPr="00842571">
              <w:rPr>
                <w:sz w:val="16"/>
                <w:szCs w:val="16"/>
                <w:lang w:val="en-US"/>
              </w:rPr>
              <w:t>Strefa</w:t>
            </w:r>
            <w:proofErr w:type="spellEnd"/>
            <w:r w:rsidRPr="0084257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2571">
              <w:rPr>
                <w:sz w:val="16"/>
                <w:szCs w:val="16"/>
                <w:lang w:val="en-US"/>
              </w:rPr>
              <w:t>Ruchu</w:t>
            </w:r>
            <w:proofErr w:type="spellEnd"/>
            <w:r w:rsidRPr="00842571">
              <w:rPr>
                <w:sz w:val="16"/>
                <w:szCs w:val="16"/>
                <w:lang w:val="en-US"/>
              </w:rPr>
              <w:t xml:space="preserve"> / Fit Lady</w:t>
            </w:r>
          </w:p>
          <w:p w:rsidR="00842571" w:rsidRPr="00842571" w:rsidRDefault="00842571" w:rsidP="00842571">
            <w:pPr>
              <w:rPr>
                <w:sz w:val="16"/>
                <w:szCs w:val="16"/>
                <w:lang w:val="en-US"/>
              </w:rPr>
            </w:pPr>
            <w:proofErr w:type="spellStart"/>
            <w:r w:rsidRPr="00842571">
              <w:rPr>
                <w:sz w:val="16"/>
                <w:szCs w:val="16"/>
                <w:lang w:val="en-US"/>
              </w:rPr>
              <w:t>Crossfit</w:t>
            </w:r>
            <w:proofErr w:type="spellEnd"/>
            <w:r w:rsidRPr="00842571">
              <w:rPr>
                <w:sz w:val="16"/>
                <w:szCs w:val="16"/>
                <w:lang w:val="en-US"/>
              </w:rPr>
              <w:t xml:space="preserve"> Kids</w:t>
            </w:r>
          </w:p>
          <w:p w:rsidR="00842571" w:rsidRDefault="00842571" w:rsidP="00842571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.08:00-09:0</w:t>
            </w:r>
            <w:r w:rsidRPr="00BE7587">
              <w:rPr>
                <w:sz w:val="16"/>
                <w:szCs w:val="16"/>
              </w:rPr>
              <w:t>0</w:t>
            </w:r>
          </w:p>
          <w:p w:rsidR="00842571" w:rsidRPr="00BE7587" w:rsidRDefault="00842571" w:rsidP="008425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10-15l)</w:t>
            </w:r>
          </w:p>
          <w:p w:rsidR="00842571" w:rsidRPr="00BE7587" w:rsidRDefault="00842571" w:rsidP="00842571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(strefa ruchu ul. Lubańska 9a, Zgorzelec)</w:t>
            </w:r>
          </w:p>
          <w:p w:rsidR="00EE1A8F" w:rsidRPr="00BE7587" w:rsidRDefault="00EE1A8F" w:rsidP="00EE1A8F">
            <w:pPr>
              <w:shd w:val="clear" w:color="auto" w:fill="EDD6E8" w:themeFill="accent4" w:themeFillTint="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Strefa Ruchu / Fit</w:t>
            </w:r>
            <w:r w:rsidRPr="00BE7587">
              <w:rPr>
                <w:sz w:val="16"/>
                <w:szCs w:val="16"/>
              </w:rPr>
              <w:t xml:space="preserve"> Lady</w:t>
            </w:r>
          </w:p>
          <w:p w:rsidR="00342FCD" w:rsidRPr="00BE7587" w:rsidRDefault="00342FCD" w:rsidP="00342F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ruchowe i ogólnorozwojowe – młodziak na siłowni</w:t>
            </w:r>
          </w:p>
          <w:p w:rsidR="00342FCD" w:rsidRDefault="00342FCD" w:rsidP="00342FCD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.09:00-10</w:t>
            </w:r>
            <w:r w:rsidRPr="00BE7587">
              <w:rPr>
                <w:sz w:val="16"/>
                <w:szCs w:val="16"/>
              </w:rPr>
              <w:t>:30</w:t>
            </w:r>
          </w:p>
          <w:p w:rsidR="00342FCD" w:rsidRPr="00BE7587" w:rsidRDefault="00342FCD" w:rsidP="00342F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8-14l)</w:t>
            </w:r>
          </w:p>
          <w:p w:rsidR="00342FCD" w:rsidRPr="00BE7587" w:rsidRDefault="00342FCD" w:rsidP="00342FCD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(strefa ruchu ul. Lubańska 9a, Zgorzelec)</w:t>
            </w:r>
          </w:p>
          <w:p w:rsidR="006F6077" w:rsidRPr="00BE7587" w:rsidRDefault="00842571" w:rsidP="006F6077">
            <w:pPr>
              <w:shd w:val="clear" w:color="auto" w:fill="EFD2A0" w:themeFill="accent2" w:themeFillTint="66"/>
              <w:tabs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Strefa Ruchu / Fit</w:t>
            </w:r>
            <w:r w:rsidRPr="00BE7587">
              <w:rPr>
                <w:sz w:val="16"/>
                <w:szCs w:val="16"/>
              </w:rPr>
              <w:t xml:space="preserve"> Lady</w:t>
            </w:r>
            <w:r>
              <w:rPr>
                <w:sz w:val="16"/>
                <w:szCs w:val="16"/>
              </w:rPr>
              <w:tab/>
            </w:r>
            <w:r w:rsidR="006F6077">
              <w:rPr>
                <w:sz w:val="16"/>
                <w:szCs w:val="16"/>
              </w:rPr>
              <w:tab/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Akrobatyka sportowa z gimnastyką</w:t>
            </w:r>
          </w:p>
          <w:p w:rsidR="006F6077" w:rsidRDefault="006F6077" w:rsidP="006F6077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.11:00-12</w:t>
            </w:r>
            <w:r w:rsidRPr="00BE7587">
              <w:rPr>
                <w:sz w:val="16"/>
                <w:szCs w:val="16"/>
              </w:rPr>
              <w:t>:30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6-13l)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(strefa ruchu ul. Lubańska 9a, Zgorzelec)</w:t>
            </w:r>
          </w:p>
          <w:p w:rsidR="00343BE0" w:rsidRPr="00BE7587" w:rsidRDefault="00343BE0" w:rsidP="00343BE0">
            <w:pPr>
              <w:shd w:val="clear" w:color="auto" w:fill="E2FF7E" w:themeFill="accent1" w:themeFillTint="66"/>
              <w:tabs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Zgorzelecki Klub Brydża Sportowego</w:t>
            </w:r>
          </w:p>
          <w:p w:rsidR="00343BE0" w:rsidRPr="00BE7587" w:rsidRDefault="00343BE0" w:rsidP="00343B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z nauki gry w brydża</w:t>
            </w:r>
          </w:p>
          <w:p w:rsidR="00343BE0" w:rsidRDefault="00343BE0" w:rsidP="00343BE0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.10:30-12:3</w:t>
            </w:r>
            <w:r w:rsidRPr="00BE7587">
              <w:rPr>
                <w:sz w:val="16"/>
                <w:szCs w:val="16"/>
              </w:rPr>
              <w:t>0</w:t>
            </w:r>
          </w:p>
          <w:p w:rsidR="00343BE0" w:rsidRPr="00BE7587" w:rsidRDefault="00343BE0" w:rsidP="00343B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w każdym wieku)</w:t>
            </w:r>
          </w:p>
          <w:p w:rsidR="00343BE0" w:rsidRPr="00BE7587" w:rsidRDefault="00343BE0" w:rsidP="00343BE0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sala konferencyjna / budynek na Stadionie Miejskim</w:t>
            </w:r>
            <w:r w:rsidRPr="00BE7587">
              <w:rPr>
                <w:sz w:val="16"/>
                <w:szCs w:val="16"/>
              </w:rPr>
              <w:t xml:space="preserve"> ul. </w:t>
            </w:r>
            <w:r>
              <w:rPr>
                <w:sz w:val="16"/>
                <w:szCs w:val="16"/>
              </w:rPr>
              <w:t>Maratońska 1</w:t>
            </w:r>
            <w:r w:rsidRPr="00BE7587">
              <w:rPr>
                <w:sz w:val="16"/>
                <w:szCs w:val="16"/>
              </w:rPr>
              <w:t>, Zgorzelec)</w:t>
            </w:r>
          </w:p>
          <w:p w:rsidR="007737C6" w:rsidRDefault="007737C6" w:rsidP="007737C6">
            <w:pPr>
              <w:shd w:val="clear" w:color="auto" w:fill="00B050"/>
              <w:tabs>
                <w:tab w:val="left" w:pos="1710"/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Centrum Sportowo Rekreacyjne/Policja</w:t>
            </w:r>
          </w:p>
          <w:p w:rsidR="007737C6" w:rsidRDefault="007737C6" w:rsidP="007737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Rowerowe miasteczko</w:t>
            </w:r>
          </w:p>
          <w:p w:rsidR="007737C6" w:rsidRDefault="007737C6" w:rsidP="007737C6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.12:00-15:00</w:t>
            </w:r>
          </w:p>
          <w:p w:rsidR="007737C6" w:rsidRDefault="007737C6" w:rsidP="007737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7-12 lat)</w:t>
            </w:r>
          </w:p>
          <w:p w:rsidR="007737C6" w:rsidRDefault="007737C6" w:rsidP="007737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(hala PGE Turów Arena ul. Lubańska 9a, Zgorzelec)</w:t>
            </w:r>
          </w:p>
          <w:p w:rsidR="0032180B" w:rsidRPr="00BE7587" w:rsidRDefault="0032180B" w:rsidP="0032180B">
            <w:pPr>
              <w:shd w:val="clear" w:color="auto" w:fill="A2E6FF" w:themeFill="accent3" w:themeFillTint="99"/>
              <w:tabs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EXIT Turystyka i Przygoda</w:t>
            </w:r>
            <w:r>
              <w:rPr>
                <w:sz w:val="16"/>
                <w:szCs w:val="16"/>
              </w:rPr>
              <w:tab/>
            </w:r>
          </w:p>
          <w:p w:rsidR="0032180B" w:rsidRPr="00BE7587" w:rsidRDefault="0032180B" w:rsidP="003218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na ściance wspinaczkowej</w:t>
            </w:r>
          </w:p>
          <w:p w:rsidR="0032180B" w:rsidRDefault="0032180B" w:rsidP="0032180B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.10:00-15:0</w:t>
            </w:r>
            <w:r w:rsidRPr="00BE7587">
              <w:rPr>
                <w:sz w:val="16"/>
                <w:szCs w:val="16"/>
              </w:rPr>
              <w:t>0</w:t>
            </w:r>
          </w:p>
          <w:p w:rsidR="0032180B" w:rsidRPr="00BE7587" w:rsidRDefault="0032180B" w:rsidP="003218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12-17l)</w:t>
            </w:r>
            <w:r w:rsidRPr="0032180B">
              <w:rPr>
                <w:sz w:val="16"/>
                <w:szCs w:val="16"/>
              </w:rPr>
              <w:t xml:space="preserve"> Uczestnicy powinni mieć własne ubezpieczenie.</w:t>
            </w:r>
            <w:r>
              <w:rPr>
                <w:sz w:val="16"/>
                <w:szCs w:val="16"/>
              </w:rPr>
              <w:t xml:space="preserve"> </w:t>
            </w:r>
            <w:r w:rsidRPr="00BE7587">
              <w:rPr>
                <w:sz w:val="16"/>
                <w:szCs w:val="16"/>
              </w:rPr>
              <w:t>(</w:t>
            </w:r>
            <w:proofErr w:type="gramStart"/>
            <w:r>
              <w:rPr>
                <w:sz w:val="16"/>
                <w:szCs w:val="16"/>
              </w:rPr>
              <w:t>ścianka</w:t>
            </w:r>
            <w:proofErr w:type="gramEnd"/>
            <w:r>
              <w:rPr>
                <w:sz w:val="16"/>
                <w:szCs w:val="16"/>
              </w:rPr>
              <w:t xml:space="preserve"> wspinaczkowa przy Stadionie Miejskim</w:t>
            </w:r>
            <w:r w:rsidRPr="00BE7587">
              <w:rPr>
                <w:sz w:val="16"/>
                <w:szCs w:val="16"/>
              </w:rPr>
              <w:t xml:space="preserve"> ul. </w:t>
            </w:r>
            <w:r>
              <w:rPr>
                <w:sz w:val="16"/>
                <w:szCs w:val="16"/>
              </w:rPr>
              <w:t>Maratońska 1</w:t>
            </w:r>
            <w:r w:rsidRPr="00BE7587">
              <w:rPr>
                <w:sz w:val="16"/>
                <w:szCs w:val="16"/>
              </w:rPr>
              <w:t>, Zgorzelec)</w:t>
            </w:r>
          </w:p>
          <w:p w:rsidR="009D1D2F" w:rsidRPr="00BE7587" w:rsidRDefault="009D1D2F" w:rsidP="00961657">
            <w:pPr>
              <w:rPr>
                <w:sz w:val="16"/>
                <w:szCs w:val="16"/>
              </w:rPr>
            </w:pPr>
          </w:p>
          <w:p w:rsidR="00961657" w:rsidRPr="00BE7587" w:rsidRDefault="00961657" w:rsidP="007F6FDC">
            <w:pPr>
              <w:rPr>
                <w:noProof/>
                <w:sz w:val="16"/>
                <w:szCs w:val="16"/>
              </w:rPr>
            </w:pPr>
          </w:p>
          <w:p w:rsidR="00ED0CAB" w:rsidRPr="00BE7587" w:rsidRDefault="00ED0CAB" w:rsidP="00F51DF4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835" w:type="dxa"/>
          </w:tcPr>
          <w:p w:rsidR="00BA47F4" w:rsidRPr="00BE7587" w:rsidRDefault="00BA47F4" w:rsidP="00BA47F4">
            <w:pPr>
              <w:shd w:val="clear" w:color="auto" w:fill="94CE86"/>
              <w:tabs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KS Turów</w:t>
            </w:r>
            <w:r>
              <w:rPr>
                <w:sz w:val="16"/>
                <w:szCs w:val="16"/>
              </w:rPr>
              <w:tab/>
            </w:r>
          </w:p>
          <w:p w:rsidR="00BA47F4" w:rsidRPr="00BE7587" w:rsidRDefault="00BA47F4" w:rsidP="00BA47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koszykarskie</w:t>
            </w:r>
          </w:p>
          <w:p w:rsidR="00BA47F4" w:rsidRPr="00BA47F4" w:rsidRDefault="00BA47F4" w:rsidP="00BA47F4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BA47F4">
              <w:rPr>
                <w:sz w:val="16"/>
                <w:szCs w:val="16"/>
              </w:rPr>
              <w:t>Godz</w:t>
            </w:r>
            <w:proofErr w:type="spellEnd"/>
            <w:r w:rsidRPr="00BA47F4">
              <w:rPr>
                <w:sz w:val="16"/>
                <w:szCs w:val="16"/>
              </w:rPr>
              <w:t xml:space="preserve"> 16:00-17:00  </w:t>
            </w:r>
            <w:r>
              <w:rPr>
                <w:sz w:val="16"/>
                <w:szCs w:val="16"/>
              </w:rPr>
              <w:t>dzieci</w:t>
            </w:r>
            <w:proofErr w:type="gramEnd"/>
            <w:r>
              <w:rPr>
                <w:sz w:val="16"/>
                <w:szCs w:val="16"/>
              </w:rPr>
              <w:t>( 8-12l)</w:t>
            </w:r>
          </w:p>
          <w:p w:rsidR="00BA47F4" w:rsidRPr="00BE7587" w:rsidRDefault="00BA47F4" w:rsidP="00BA47F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godz</w:t>
            </w:r>
            <w:proofErr w:type="spellEnd"/>
            <w:proofErr w:type="gramStart"/>
            <w:r>
              <w:rPr>
                <w:sz w:val="16"/>
                <w:szCs w:val="16"/>
              </w:rPr>
              <w:t xml:space="preserve"> 17:00-18:00 dzieci</w:t>
            </w:r>
            <w:proofErr w:type="gramEnd"/>
            <w:r>
              <w:rPr>
                <w:sz w:val="16"/>
                <w:szCs w:val="16"/>
              </w:rPr>
              <w:t xml:space="preserve"> (13-17l)</w:t>
            </w:r>
          </w:p>
          <w:p w:rsidR="00BA47F4" w:rsidRPr="00BE7587" w:rsidRDefault="00BA47F4" w:rsidP="00BA47F4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hala Turów Arena</w:t>
            </w:r>
            <w:r w:rsidRPr="00BE7587">
              <w:rPr>
                <w:sz w:val="16"/>
                <w:szCs w:val="16"/>
              </w:rPr>
              <w:t xml:space="preserve"> ul. </w:t>
            </w:r>
            <w:r>
              <w:rPr>
                <w:sz w:val="16"/>
                <w:szCs w:val="16"/>
              </w:rPr>
              <w:t>Lubańska 9a</w:t>
            </w:r>
            <w:r w:rsidRPr="00BE7587">
              <w:rPr>
                <w:sz w:val="16"/>
                <w:szCs w:val="16"/>
              </w:rPr>
              <w:t>, Zgorzelec)</w:t>
            </w:r>
          </w:p>
          <w:p w:rsidR="005D19FB" w:rsidRDefault="005D19FB" w:rsidP="005D19FB">
            <w:pPr>
              <w:shd w:val="clear" w:color="auto" w:fill="0BBEFF" w:themeFill="accent3" w:themeFillShade="BF"/>
              <w:tabs>
                <w:tab w:val="left" w:pos="1710"/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Centrum Sportowo Rekreacyjne</w:t>
            </w:r>
            <w:r>
              <w:rPr>
                <w:sz w:val="16"/>
                <w:szCs w:val="16"/>
              </w:rPr>
              <w:tab/>
            </w:r>
          </w:p>
          <w:p w:rsidR="005D19FB" w:rsidRDefault="005D19FB" w:rsidP="005D19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Darmowe wejścia na pływalnię krytą</w:t>
            </w:r>
          </w:p>
          <w:p w:rsidR="005D19FB" w:rsidRDefault="005D19FB" w:rsidP="005D19FB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.12:00-14:00</w:t>
            </w:r>
          </w:p>
          <w:p w:rsidR="005D19FB" w:rsidRDefault="005D19FB" w:rsidP="005D19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(dla dzieci ze zgorzeleckich szkół podstawowych po okazaniu ważnej legitymacji szkolnej)</w:t>
            </w:r>
          </w:p>
          <w:p w:rsidR="005D19FB" w:rsidRDefault="005D19FB" w:rsidP="005D19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(pływalnia kryta ul. Maratońska 2, Zgorzelec)</w:t>
            </w:r>
          </w:p>
          <w:p w:rsidR="001B62F8" w:rsidRPr="00BE7587" w:rsidRDefault="001B62F8" w:rsidP="001B62F8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835" w:type="dxa"/>
          </w:tcPr>
          <w:p w:rsidR="00842571" w:rsidRPr="00842571" w:rsidRDefault="00842571" w:rsidP="00842571">
            <w:pPr>
              <w:shd w:val="clear" w:color="auto" w:fill="FFBFBF" w:themeFill="accent5" w:themeFillTint="33"/>
              <w:rPr>
                <w:sz w:val="16"/>
                <w:szCs w:val="16"/>
                <w:lang w:val="en-US"/>
              </w:rPr>
            </w:pPr>
            <w:proofErr w:type="spellStart"/>
            <w:r w:rsidRPr="00842571">
              <w:rPr>
                <w:sz w:val="16"/>
                <w:szCs w:val="16"/>
                <w:lang w:val="en-US"/>
              </w:rPr>
              <w:t>Strefa</w:t>
            </w:r>
            <w:proofErr w:type="spellEnd"/>
            <w:r w:rsidRPr="0084257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2571">
              <w:rPr>
                <w:sz w:val="16"/>
                <w:szCs w:val="16"/>
                <w:lang w:val="en-US"/>
              </w:rPr>
              <w:t>Ruchu</w:t>
            </w:r>
            <w:proofErr w:type="spellEnd"/>
            <w:r w:rsidRPr="00842571">
              <w:rPr>
                <w:sz w:val="16"/>
                <w:szCs w:val="16"/>
                <w:lang w:val="en-US"/>
              </w:rPr>
              <w:t xml:space="preserve"> / Fit Lady</w:t>
            </w:r>
          </w:p>
          <w:p w:rsidR="00842571" w:rsidRPr="00842571" w:rsidRDefault="00842571" w:rsidP="00842571">
            <w:pPr>
              <w:rPr>
                <w:sz w:val="16"/>
                <w:szCs w:val="16"/>
                <w:lang w:val="en-US"/>
              </w:rPr>
            </w:pPr>
            <w:proofErr w:type="spellStart"/>
            <w:r w:rsidRPr="00842571">
              <w:rPr>
                <w:sz w:val="16"/>
                <w:szCs w:val="16"/>
                <w:lang w:val="en-US"/>
              </w:rPr>
              <w:t>Crossfit</w:t>
            </w:r>
            <w:proofErr w:type="spellEnd"/>
            <w:r w:rsidRPr="00842571">
              <w:rPr>
                <w:sz w:val="16"/>
                <w:szCs w:val="16"/>
                <w:lang w:val="en-US"/>
              </w:rPr>
              <w:t xml:space="preserve"> Kids</w:t>
            </w:r>
          </w:p>
          <w:p w:rsidR="00842571" w:rsidRDefault="00842571" w:rsidP="00842571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.08:00-09:0</w:t>
            </w:r>
            <w:r w:rsidRPr="00BE7587">
              <w:rPr>
                <w:sz w:val="16"/>
                <w:szCs w:val="16"/>
              </w:rPr>
              <w:t>0</w:t>
            </w:r>
          </w:p>
          <w:p w:rsidR="00842571" w:rsidRPr="00BE7587" w:rsidRDefault="00842571" w:rsidP="008425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10-15l)</w:t>
            </w:r>
          </w:p>
          <w:p w:rsidR="00842571" w:rsidRPr="00BE7587" w:rsidRDefault="00842571" w:rsidP="00842571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(strefa ruchu ul. Lubańska 9a, Zgorzelec)</w:t>
            </w:r>
          </w:p>
          <w:p w:rsidR="00EE1A8F" w:rsidRPr="00BE7587" w:rsidRDefault="00EE1A8F" w:rsidP="00EE1A8F">
            <w:pPr>
              <w:shd w:val="clear" w:color="auto" w:fill="EDD6E8" w:themeFill="accent4" w:themeFillTint="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Strefa Ruchu / Fit</w:t>
            </w:r>
            <w:r w:rsidRPr="00BE7587">
              <w:rPr>
                <w:sz w:val="16"/>
                <w:szCs w:val="16"/>
              </w:rPr>
              <w:t xml:space="preserve"> Lady</w:t>
            </w:r>
          </w:p>
          <w:p w:rsidR="00342FCD" w:rsidRPr="00BE7587" w:rsidRDefault="00342FCD" w:rsidP="00342F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ruchowe i ogólnorozwojowe – młodziak na siłowni</w:t>
            </w:r>
          </w:p>
          <w:p w:rsidR="00342FCD" w:rsidRDefault="00342FCD" w:rsidP="00342FCD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.09:00-10</w:t>
            </w:r>
            <w:r w:rsidRPr="00BE7587">
              <w:rPr>
                <w:sz w:val="16"/>
                <w:szCs w:val="16"/>
              </w:rPr>
              <w:t>:30</w:t>
            </w:r>
          </w:p>
          <w:p w:rsidR="00342FCD" w:rsidRPr="00BE7587" w:rsidRDefault="00342FCD" w:rsidP="00342F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8-14l)</w:t>
            </w:r>
          </w:p>
          <w:p w:rsidR="00342FCD" w:rsidRPr="00BE7587" w:rsidRDefault="00342FCD" w:rsidP="00342FCD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(strefa ruchu ul. Lubańska 9a, Zgorzelec)</w:t>
            </w:r>
          </w:p>
          <w:p w:rsidR="006F6077" w:rsidRPr="00BE7587" w:rsidRDefault="00842571" w:rsidP="006F6077">
            <w:pPr>
              <w:shd w:val="clear" w:color="auto" w:fill="EFD2A0" w:themeFill="accent2" w:themeFillTint="66"/>
              <w:tabs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Strefa Ruchu / Fit</w:t>
            </w:r>
            <w:r w:rsidRPr="00BE7587">
              <w:rPr>
                <w:sz w:val="16"/>
                <w:szCs w:val="16"/>
              </w:rPr>
              <w:t xml:space="preserve"> Lady</w:t>
            </w:r>
            <w:r>
              <w:rPr>
                <w:sz w:val="16"/>
                <w:szCs w:val="16"/>
              </w:rPr>
              <w:tab/>
            </w:r>
            <w:r w:rsidR="006F6077">
              <w:rPr>
                <w:sz w:val="16"/>
                <w:szCs w:val="16"/>
              </w:rPr>
              <w:tab/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Akrobatyka sportowa z gimnastyką</w:t>
            </w:r>
          </w:p>
          <w:p w:rsidR="006F6077" w:rsidRDefault="006F6077" w:rsidP="006F6077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.11:00-12</w:t>
            </w:r>
            <w:r w:rsidRPr="00BE7587">
              <w:rPr>
                <w:sz w:val="16"/>
                <w:szCs w:val="16"/>
              </w:rPr>
              <w:t>:30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6-13l)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(strefa ruchu ul. Lubańska 9a, Zgorzelec)</w:t>
            </w:r>
          </w:p>
          <w:p w:rsidR="001B62F8" w:rsidRPr="00BE7587" w:rsidRDefault="001B62F8" w:rsidP="001B62F8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845" w:type="dxa"/>
          </w:tcPr>
          <w:p w:rsidR="001B62F8" w:rsidRPr="00425ACB" w:rsidRDefault="005D0F1D" w:rsidP="001B62F8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11" w:type="dxa"/>
          </w:tcPr>
          <w:p w:rsidR="001B62F8" w:rsidRPr="00425ACB" w:rsidRDefault="005D0F1D" w:rsidP="001B62F8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1B62F8" w:rsidRPr="00425ACB" w:rsidTr="006F6077">
        <w:tc>
          <w:tcPr>
            <w:tcW w:w="2660" w:type="dxa"/>
          </w:tcPr>
          <w:p w:rsidR="001B62F8" w:rsidRPr="00425ACB" w:rsidRDefault="00342FCD" w:rsidP="001B62F8">
            <w:pPr>
              <w:pStyle w:val="Daty"/>
              <w:rPr>
                <w:noProof/>
              </w:rPr>
            </w:pPr>
            <w:r>
              <w:rPr>
                <w:noProof/>
                <w:lang w:bidi="pl-PL"/>
              </w:rPr>
              <w:lastRenderedPageBreak/>
              <w:t>28</w:t>
            </w:r>
          </w:p>
        </w:tc>
        <w:tc>
          <w:tcPr>
            <w:tcW w:w="2693" w:type="dxa"/>
          </w:tcPr>
          <w:p w:rsidR="001B62F8" w:rsidRPr="00425ACB" w:rsidRDefault="00342FCD" w:rsidP="001B62F8">
            <w:pPr>
              <w:pStyle w:val="Daty"/>
              <w:rPr>
                <w:noProof/>
              </w:rPr>
            </w:pPr>
            <w:r>
              <w:rPr>
                <w:noProof/>
                <w:lang w:bidi="pl-PL"/>
              </w:rPr>
              <w:t>29</w:t>
            </w:r>
          </w:p>
        </w:tc>
        <w:tc>
          <w:tcPr>
            <w:tcW w:w="2835" w:type="dxa"/>
          </w:tcPr>
          <w:p w:rsidR="001B62F8" w:rsidRPr="00425ACB" w:rsidRDefault="00342FCD" w:rsidP="001B62F8">
            <w:pPr>
              <w:pStyle w:val="Daty"/>
              <w:rPr>
                <w:noProof/>
              </w:rPr>
            </w:pPr>
            <w:r>
              <w:rPr>
                <w:noProof/>
                <w:lang w:bidi="pl-PL"/>
              </w:rPr>
              <w:t>30</w:t>
            </w:r>
          </w:p>
        </w:tc>
        <w:tc>
          <w:tcPr>
            <w:tcW w:w="2835" w:type="dxa"/>
          </w:tcPr>
          <w:p w:rsidR="001B62F8" w:rsidRPr="00425ACB" w:rsidRDefault="00342FCD" w:rsidP="001B62F8">
            <w:pPr>
              <w:pStyle w:val="Daty"/>
              <w:rPr>
                <w:noProof/>
              </w:rPr>
            </w:pPr>
            <w:r>
              <w:rPr>
                <w:noProof/>
              </w:rPr>
              <w:t>31</w:t>
            </w:r>
          </w:p>
        </w:tc>
        <w:tc>
          <w:tcPr>
            <w:tcW w:w="2835" w:type="dxa"/>
          </w:tcPr>
          <w:p w:rsidR="001B62F8" w:rsidRPr="00425ACB" w:rsidRDefault="001B62F8" w:rsidP="001B62F8">
            <w:pPr>
              <w:pStyle w:val="Daty"/>
              <w:rPr>
                <w:noProof/>
              </w:rPr>
            </w:pPr>
          </w:p>
        </w:tc>
        <w:tc>
          <w:tcPr>
            <w:tcW w:w="845" w:type="dxa"/>
          </w:tcPr>
          <w:p w:rsidR="001B62F8" w:rsidRPr="00425ACB" w:rsidRDefault="001B62F8" w:rsidP="001B62F8">
            <w:pPr>
              <w:pStyle w:val="Daty"/>
              <w:rPr>
                <w:noProof/>
              </w:rPr>
            </w:pPr>
          </w:p>
        </w:tc>
        <w:tc>
          <w:tcPr>
            <w:tcW w:w="911" w:type="dxa"/>
          </w:tcPr>
          <w:p w:rsidR="001B62F8" w:rsidRPr="00425ACB" w:rsidRDefault="001B62F8" w:rsidP="001B62F8">
            <w:pPr>
              <w:pStyle w:val="Daty"/>
              <w:rPr>
                <w:noProof/>
              </w:rPr>
            </w:pPr>
          </w:p>
        </w:tc>
      </w:tr>
      <w:tr w:rsidR="001B62F8" w:rsidRPr="00425ACB" w:rsidTr="006F6077">
        <w:trPr>
          <w:trHeight w:hRule="exact" w:val="9560"/>
        </w:trPr>
        <w:tc>
          <w:tcPr>
            <w:tcW w:w="2660" w:type="dxa"/>
          </w:tcPr>
          <w:p w:rsidR="00842571" w:rsidRPr="00BE7587" w:rsidRDefault="00842571" w:rsidP="00842571">
            <w:pPr>
              <w:shd w:val="clear" w:color="auto" w:fill="FFBFBF" w:themeFill="accent5" w:themeFillTint="3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Strefa Ruchu / Fit</w:t>
            </w:r>
            <w:r w:rsidRPr="00342FCD">
              <w:rPr>
                <w:sz w:val="16"/>
                <w:szCs w:val="16"/>
              </w:rPr>
              <w:t xml:space="preserve"> Lady</w:t>
            </w:r>
          </w:p>
          <w:p w:rsidR="00842571" w:rsidRPr="00BE7587" w:rsidRDefault="00842571" w:rsidP="00842571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Marta Jaworska</w:t>
            </w:r>
          </w:p>
          <w:p w:rsidR="00842571" w:rsidRPr="00BE7587" w:rsidRDefault="00842571" w:rsidP="008425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Crossfit Kids</w:t>
            </w:r>
          </w:p>
          <w:p w:rsidR="00842571" w:rsidRDefault="00842571" w:rsidP="00842571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.08:00-09:0</w:t>
            </w:r>
            <w:r w:rsidRPr="00BE7587">
              <w:rPr>
                <w:sz w:val="16"/>
                <w:szCs w:val="16"/>
              </w:rPr>
              <w:t>0</w:t>
            </w:r>
          </w:p>
          <w:p w:rsidR="00842571" w:rsidRPr="00BE7587" w:rsidRDefault="00842571" w:rsidP="008425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10-15l)</w:t>
            </w:r>
          </w:p>
          <w:p w:rsidR="00842571" w:rsidRPr="00BE7587" w:rsidRDefault="00842571" w:rsidP="00842571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(strefa ruchu ul. Lubańska 9a, Zgorzelec)</w:t>
            </w:r>
          </w:p>
          <w:p w:rsidR="00842571" w:rsidRPr="00BE7587" w:rsidRDefault="00842571" w:rsidP="00842571">
            <w:pPr>
              <w:shd w:val="clear" w:color="auto" w:fill="EDD6E8" w:themeFill="accent4" w:themeFillTint="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Strefa Ruchu / Fit</w:t>
            </w:r>
            <w:r w:rsidRPr="00BE7587">
              <w:rPr>
                <w:sz w:val="16"/>
                <w:szCs w:val="16"/>
              </w:rPr>
              <w:t xml:space="preserve"> Lady</w:t>
            </w:r>
          </w:p>
          <w:p w:rsidR="00342FCD" w:rsidRPr="00BE7587" w:rsidRDefault="00342FCD" w:rsidP="00342FCD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Marta Jaworska</w:t>
            </w:r>
          </w:p>
          <w:p w:rsidR="00342FCD" w:rsidRPr="00BE7587" w:rsidRDefault="00342FCD" w:rsidP="00342F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ruchowe i ogólnorozwojowe – młodziak na siłowni</w:t>
            </w:r>
          </w:p>
          <w:p w:rsidR="00342FCD" w:rsidRDefault="00342FCD" w:rsidP="00342FCD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.09:00-10</w:t>
            </w:r>
            <w:r w:rsidRPr="00BE7587">
              <w:rPr>
                <w:sz w:val="16"/>
                <w:szCs w:val="16"/>
              </w:rPr>
              <w:t>:30</w:t>
            </w:r>
          </w:p>
          <w:p w:rsidR="00342FCD" w:rsidRPr="00BE7587" w:rsidRDefault="00342FCD" w:rsidP="00342F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8-14l)</w:t>
            </w:r>
          </w:p>
          <w:p w:rsidR="00342FCD" w:rsidRPr="00BE7587" w:rsidRDefault="00342FCD" w:rsidP="00342FCD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(strefa ruchu ul. Lubańska 9a, Zgorzelec)</w:t>
            </w:r>
          </w:p>
          <w:p w:rsidR="006F6077" w:rsidRPr="00BE7587" w:rsidRDefault="00842571" w:rsidP="006F6077">
            <w:pPr>
              <w:shd w:val="clear" w:color="auto" w:fill="EFD2A0" w:themeFill="accent2" w:themeFillTint="66"/>
              <w:tabs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Strefa Ruchu / Fit</w:t>
            </w:r>
            <w:r w:rsidRPr="00BE7587">
              <w:rPr>
                <w:sz w:val="16"/>
                <w:szCs w:val="16"/>
              </w:rPr>
              <w:t xml:space="preserve"> Lady</w:t>
            </w:r>
            <w:r>
              <w:rPr>
                <w:sz w:val="16"/>
                <w:szCs w:val="16"/>
              </w:rPr>
              <w:tab/>
            </w:r>
            <w:r w:rsidR="006F6077">
              <w:rPr>
                <w:sz w:val="16"/>
                <w:szCs w:val="16"/>
              </w:rPr>
              <w:tab/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Marta Jaworska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Akrobatyka sportowa z gimnastyką</w:t>
            </w:r>
          </w:p>
          <w:p w:rsidR="006F6077" w:rsidRDefault="006F6077" w:rsidP="006F6077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.11:00-12</w:t>
            </w:r>
            <w:r w:rsidRPr="00BE7587">
              <w:rPr>
                <w:sz w:val="16"/>
                <w:szCs w:val="16"/>
              </w:rPr>
              <w:t>:30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6-13l)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(strefa ruchu ul. Lubańska 9a, Zgorzelec)</w:t>
            </w:r>
          </w:p>
          <w:p w:rsidR="008F4DBD" w:rsidRDefault="008F4DBD" w:rsidP="008F4DBD">
            <w:pPr>
              <w:shd w:val="clear" w:color="auto" w:fill="CED3B7"/>
              <w:tabs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UKS ENERGETYK</w:t>
            </w:r>
          </w:p>
          <w:p w:rsidR="008F4DBD" w:rsidRDefault="008F4DBD" w:rsidP="008F4D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z nauki pływania</w:t>
            </w:r>
          </w:p>
          <w:p w:rsidR="008F4DBD" w:rsidRDefault="008F4DBD" w:rsidP="008F4DB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godz</w:t>
            </w:r>
            <w:proofErr w:type="spellEnd"/>
            <w:proofErr w:type="gramStart"/>
            <w:r>
              <w:rPr>
                <w:sz w:val="16"/>
                <w:szCs w:val="16"/>
              </w:rPr>
              <w:t>: 10:00-11:00 (dzieci</w:t>
            </w:r>
            <w:proofErr w:type="gramEnd"/>
            <w:r>
              <w:rPr>
                <w:sz w:val="16"/>
                <w:szCs w:val="16"/>
              </w:rPr>
              <w:t xml:space="preserve"> nie umiejące pływać - brodzik)</w:t>
            </w:r>
          </w:p>
          <w:p w:rsidR="008F4DBD" w:rsidRDefault="008F4DBD" w:rsidP="008F4DB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godz</w:t>
            </w:r>
            <w:proofErr w:type="spellEnd"/>
            <w:proofErr w:type="gramStart"/>
            <w:r>
              <w:rPr>
                <w:sz w:val="16"/>
                <w:szCs w:val="16"/>
              </w:rPr>
              <w:t>: 11:00-12:00 (dzieci</w:t>
            </w:r>
            <w:proofErr w:type="gramEnd"/>
            <w:r>
              <w:rPr>
                <w:sz w:val="16"/>
                <w:szCs w:val="16"/>
              </w:rPr>
              <w:t xml:space="preserve"> umiejące pływać – średni i/lub duży basen)</w:t>
            </w:r>
          </w:p>
          <w:p w:rsidR="008F4DBD" w:rsidRDefault="008F4DBD" w:rsidP="008F4D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(pływalnia kryta ul. Maratońska 2, Zgorzelec)</w:t>
            </w:r>
          </w:p>
          <w:p w:rsidR="00FF1BBA" w:rsidRPr="00BE7587" w:rsidRDefault="00FF1BBA" w:rsidP="00961657">
            <w:pPr>
              <w:rPr>
                <w:sz w:val="16"/>
                <w:szCs w:val="16"/>
              </w:rPr>
            </w:pPr>
          </w:p>
          <w:p w:rsidR="00F14265" w:rsidRPr="00BE7587" w:rsidRDefault="00F14265" w:rsidP="00F51DF4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693" w:type="dxa"/>
          </w:tcPr>
          <w:p w:rsidR="00BA47F4" w:rsidRPr="00BE7587" w:rsidRDefault="00BA47F4" w:rsidP="00BA47F4">
            <w:pPr>
              <w:shd w:val="clear" w:color="auto" w:fill="94CE86"/>
              <w:tabs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KS Turów</w:t>
            </w:r>
            <w:r>
              <w:rPr>
                <w:sz w:val="16"/>
                <w:szCs w:val="16"/>
              </w:rPr>
              <w:tab/>
            </w:r>
          </w:p>
          <w:p w:rsidR="00BA47F4" w:rsidRPr="00BE7587" w:rsidRDefault="00BA47F4" w:rsidP="00BA47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koszykarskie</w:t>
            </w:r>
          </w:p>
          <w:p w:rsidR="00BA47F4" w:rsidRPr="00BA47F4" w:rsidRDefault="00BA47F4" w:rsidP="00BA47F4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BA47F4">
              <w:rPr>
                <w:sz w:val="16"/>
                <w:szCs w:val="16"/>
              </w:rPr>
              <w:t>Godz</w:t>
            </w:r>
            <w:proofErr w:type="spellEnd"/>
            <w:r w:rsidRPr="00BA47F4">
              <w:rPr>
                <w:sz w:val="16"/>
                <w:szCs w:val="16"/>
              </w:rPr>
              <w:t xml:space="preserve"> 16:00-17:00  </w:t>
            </w:r>
            <w:r>
              <w:rPr>
                <w:sz w:val="16"/>
                <w:szCs w:val="16"/>
              </w:rPr>
              <w:t>dzieci</w:t>
            </w:r>
            <w:proofErr w:type="gramEnd"/>
            <w:r>
              <w:rPr>
                <w:sz w:val="16"/>
                <w:szCs w:val="16"/>
              </w:rPr>
              <w:t>( 8-12l)</w:t>
            </w:r>
          </w:p>
          <w:p w:rsidR="00BA47F4" w:rsidRPr="00BE7587" w:rsidRDefault="00BA47F4" w:rsidP="00BA47F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godz</w:t>
            </w:r>
            <w:proofErr w:type="spellEnd"/>
            <w:proofErr w:type="gramStart"/>
            <w:r>
              <w:rPr>
                <w:sz w:val="16"/>
                <w:szCs w:val="16"/>
              </w:rPr>
              <w:t xml:space="preserve"> 17:00-18:00 dzieci</w:t>
            </w:r>
            <w:proofErr w:type="gramEnd"/>
            <w:r>
              <w:rPr>
                <w:sz w:val="16"/>
                <w:szCs w:val="16"/>
              </w:rPr>
              <w:t xml:space="preserve"> (13-17l)</w:t>
            </w:r>
          </w:p>
          <w:p w:rsidR="00BA47F4" w:rsidRPr="00BE7587" w:rsidRDefault="00BA47F4" w:rsidP="00BA47F4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hala Turów Arena</w:t>
            </w:r>
            <w:r w:rsidRPr="00BE7587">
              <w:rPr>
                <w:sz w:val="16"/>
                <w:szCs w:val="16"/>
              </w:rPr>
              <w:t xml:space="preserve"> ul. </w:t>
            </w:r>
            <w:r>
              <w:rPr>
                <w:sz w:val="16"/>
                <w:szCs w:val="16"/>
              </w:rPr>
              <w:t>Lubańska 9a</w:t>
            </w:r>
            <w:r w:rsidRPr="00BE7587">
              <w:rPr>
                <w:sz w:val="16"/>
                <w:szCs w:val="16"/>
              </w:rPr>
              <w:t>, Zgorzelec)</w:t>
            </w:r>
          </w:p>
          <w:p w:rsidR="005D19FB" w:rsidRDefault="005D19FB" w:rsidP="005D19FB">
            <w:pPr>
              <w:shd w:val="clear" w:color="auto" w:fill="0BBEFF" w:themeFill="accent3" w:themeFillShade="BF"/>
              <w:tabs>
                <w:tab w:val="left" w:pos="1710"/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Centrum Sportowo Rekreacyjne</w:t>
            </w:r>
            <w:r>
              <w:rPr>
                <w:sz w:val="16"/>
                <w:szCs w:val="16"/>
              </w:rPr>
              <w:tab/>
            </w:r>
          </w:p>
          <w:p w:rsidR="005D19FB" w:rsidRDefault="005D19FB" w:rsidP="005D19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Darmowe wejścia na pływalnię krytą</w:t>
            </w:r>
          </w:p>
          <w:p w:rsidR="005D19FB" w:rsidRDefault="005D19FB" w:rsidP="005D19FB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.12:00-14:00</w:t>
            </w:r>
          </w:p>
          <w:p w:rsidR="005D19FB" w:rsidRDefault="005D19FB" w:rsidP="005D19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(dla dzieci ze zgorzeleckich szkół podstawowych po okazaniu ważnej legitymacji szkolnej)</w:t>
            </w:r>
          </w:p>
          <w:p w:rsidR="005D19FB" w:rsidRDefault="005D19FB" w:rsidP="005D19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(pływalnia kryta ul. Maratońska 2, Zgorzelec)</w:t>
            </w:r>
          </w:p>
          <w:p w:rsidR="001B62F8" w:rsidRPr="00BE7587" w:rsidRDefault="001B62F8" w:rsidP="001B62F8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835" w:type="dxa"/>
          </w:tcPr>
          <w:p w:rsidR="00842571" w:rsidRPr="00BE7587" w:rsidRDefault="00842571" w:rsidP="00842571">
            <w:pPr>
              <w:shd w:val="clear" w:color="auto" w:fill="FFBFBF" w:themeFill="accent5" w:themeFillTint="3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Strefa Ruchu / Fit</w:t>
            </w:r>
            <w:r w:rsidRPr="00342FCD">
              <w:rPr>
                <w:sz w:val="16"/>
                <w:szCs w:val="16"/>
              </w:rPr>
              <w:t xml:space="preserve"> Lady</w:t>
            </w:r>
          </w:p>
          <w:p w:rsidR="00842571" w:rsidRPr="00BE7587" w:rsidRDefault="00842571" w:rsidP="00842571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Marta Jaworska</w:t>
            </w:r>
          </w:p>
          <w:p w:rsidR="00842571" w:rsidRPr="00BE7587" w:rsidRDefault="00842571" w:rsidP="008425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Crossfit Kids</w:t>
            </w:r>
          </w:p>
          <w:p w:rsidR="00842571" w:rsidRDefault="00842571" w:rsidP="00842571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.08:00-09:0</w:t>
            </w:r>
            <w:r w:rsidRPr="00BE7587">
              <w:rPr>
                <w:sz w:val="16"/>
                <w:szCs w:val="16"/>
              </w:rPr>
              <w:t>0</w:t>
            </w:r>
          </w:p>
          <w:p w:rsidR="00842571" w:rsidRPr="00BE7587" w:rsidRDefault="00842571" w:rsidP="008425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10-15l)</w:t>
            </w:r>
          </w:p>
          <w:p w:rsidR="00842571" w:rsidRPr="00BE7587" w:rsidRDefault="00842571" w:rsidP="00842571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(strefa ruchu ul. Lubańska 9a, Zgorzelec)</w:t>
            </w:r>
          </w:p>
          <w:p w:rsidR="00842571" w:rsidRPr="00BE7587" w:rsidRDefault="00842571" w:rsidP="00842571">
            <w:pPr>
              <w:shd w:val="clear" w:color="auto" w:fill="EDD6E8" w:themeFill="accent4" w:themeFillTint="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Strefa Ruchu / Fit</w:t>
            </w:r>
            <w:r w:rsidRPr="00BE7587">
              <w:rPr>
                <w:sz w:val="16"/>
                <w:szCs w:val="16"/>
              </w:rPr>
              <w:t xml:space="preserve"> Lady</w:t>
            </w:r>
          </w:p>
          <w:p w:rsidR="00342FCD" w:rsidRPr="00BE7587" w:rsidRDefault="00342FCD" w:rsidP="00342FCD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Marta Jaworska</w:t>
            </w:r>
          </w:p>
          <w:p w:rsidR="00342FCD" w:rsidRPr="00BE7587" w:rsidRDefault="00342FCD" w:rsidP="00342F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ruchowe i ogólnorozwojowe – młodziak na siłowni</w:t>
            </w:r>
          </w:p>
          <w:p w:rsidR="00342FCD" w:rsidRDefault="00342FCD" w:rsidP="00342FCD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.09:00-10</w:t>
            </w:r>
            <w:r w:rsidRPr="00BE7587">
              <w:rPr>
                <w:sz w:val="16"/>
                <w:szCs w:val="16"/>
              </w:rPr>
              <w:t>:30</w:t>
            </w:r>
          </w:p>
          <w:p w:rsidR="00342FCD" w:rsidRPr="00BE7587" w:rsidRDefault="00342FCD" w:rsidP="00342F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8-14l)</w:t>
            </w:r>
          </w:p>
          <w:p w:rsidR="00342FCD" w:rsidRPr="00BE7587" w:rsidRDefault="00342FCD" w:rsidP="00342FCD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(strefa ruchu ul. Lubańska 9a, Zgorzelec)</w:t>
            </w:r>
          </w:p>
          <w:p w:rsidR="006F6077" w:rsidRPr="00BE7587" w:rsidRDefault="00842571" w:rsidP="006F6077">
            <w:pPr>
              <w:shd w:val="clear" w:color="auto" w:fill="EFD2A0" w:themeFill="accent2" w:themeFillTint="66"/>
              <w:tabs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Strefa Ruchu / Fit</w:t>
            </w:r>
            <w:r w:rsidRPr="00BE7587">
              <w:rPr>
                <w:sz w:val="16"/>
                <w:szCs w:val="16"/>
              </w:rPr>
              <w:t xml:space="preserve"> Lady</w:t>
            </w:r>
            <w:r>
              <w:rPr>
                <w:sz w:val="16"/>
                <w:szCs w:val="16"/>
              </w:rPr>
              <w:tab/>
            </w:r>
            <w:r w:rsidR="006F6077">
              <w:rPr>
                <w:sz w:val="16"/>
                <w:szCs w:val="16"/>
              </w:rPr>
              <w:tab/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Marta Jaworska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Akrobatyka sportowa z gimnastyką</w:t>
            </w:r>
          </w:p>
          <w:p w:rsidR="006F6077" w:rsidRDefault="006F6077" w:rsidP="006F6077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.11:00-12</w:t>
            </w:r>
            <w:r w:rsidRPr="00BE7587">
              <w:rPr>
                <w:sz w:val="16"/>
                <w:szCs w:val="16"/>
              </w:rPr>
              <w:t>:30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6-13l)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(strefa ruchu ul. Lubańska 9a, Zgorzelec)</w:t>
            </w:r>
          </w:p>
          <w:p w:rsidR="00343BE0" w:rsidRPr="00BE7587" w:rsidRDefault="00343BE0" w:rsidP="00343BE0">
            <w:pPr>
              <w:shd w:val="clear" w:color="auto" w:fill="E2FF7E" w:themeFill="accent1" w:themeFillTint="66"/>
              <w:tabs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Zgorzelecki Klub Brydża Sportowego</w:t>
            </w:r>
          </w:p>
          <w:p w:rsidR="00343BE0" w:rsidRPr="00BE7587" w:rsidRDefault="00343BE0" w:rsidP="00343B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z nauki gry w brydża</w:t>
            </w:r>
          </w:p>
          <w:p w:rsidR="00343BE0" w:rsidRDefault="00343BE0" w:rsidP="00343BE0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.10:30-12:3</w:t>
            </w:r>
            <w:r w:rsidRPr="00BE7587">
              <w:rPr>
                <w:sz w:val="16"/>
                <w:szCs w:val="16"/>
              </w:rPr>
              <w:t>0</w:t>
            </w:r>
          </w:p>
          <w:p w:rsidR="00343BE0" w:rsidRPr="00BE7587" w:rsidRDefault="00343BE0" w:rsidP="00343B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w każdym wieku)</w:t>
            </w:r>
          </w:p>
          <w:p w:rsidR="00343BE0" w:rsidRPr="00BE7587" w:rsidRDefault="00343BE0" w:rsidP="00343BE0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sala konferencyjna / budynek na Stadionie Miejskim</w:t>
            </w:r>
            <w:r w:rsidRPr="00BE7587">
              <w:rPr>
                <w:sz w:val="16"/>
                <w:szCs w:val="16"/>
              </w:rPr>
              <w:t xml:space="preserve"> ul. </w:t>
            </w:r>
            <w:r>
              <w:rPr>
                <w:sz w:val="16"/>
                <w:szCs w:val="16"/>
              </w:rPr>
              <w:t>Maratońska 1</w:t>
            </w:r>
            <w:r w:rsidRPr="00BE7587">
              <w:rPr>
                <w:sz w:val="16"/>
                <w:szCs w:val="16"/>
              </w:rPr>
              <w:t>, Zgorzelec)</w:t>
            </w:r>
          </w:p>
          <w:p w:rsidR="0032180B" w:rsidRPr="00BE7587" w:rsidRDefault="0032180B" w:rsidP="0032180B">
            <w:pPr>
              <w:shd w:val="clear" w:color="auto" w:fill="A2E6FF" w:themeFill="accent3" w:themeFillTint="99"/>
              <w:tabs>
                <w:tab w:val="right" w:pos="2081"/>
              </w:tabs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sz w:val="16"/>
                <w:szCs w:val="16"/>
              </w:rPr>
              <w:t>EXIT Turystyka i Przygoda</w:t>
            </w:r>
            <w:r>
              <w:rPr>
                <w:sz w:val="16"/>
                <w:szCs w:val="16"/>
              </w:rPr>
              <w:tab/>
            </w:r>
          </w:p>
          <w:p w:rsidR="0032180B" w:rsidRPr="00BE7587" w:rsidRDefault="0032180B" w:rsidP="003218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na ściance wspinaczkowej</w:t>
            </w:r>
          </w:p>
          <w:p w:rsidR="0032180B" w:rsidRDefault="0032180B" w:rsidP="0032180B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.10:00-15:0</w:t>
            </w:r>
            <w:r w:rsidRPr="00BE7587">
              <w:rPr>
                <w:sz w:val="16"/>
                <w:szCs w:val="16"/>
              </w:rPr>
              <w:t>0</w:t>
            </w:r>
          </w:p>
          <w:p w:rsidR="0032180B" w:rsidRPr="00BE7587" w:rsidRDefault="0032180B" w:rsidP="003218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12-17l)</w:t>
            </w:r>
            <w:r w:rsidRPr="0032180B">
              <w:rPr>
                <w:sz w:val="16"/>
                <w:szCs w:val="16"/>
              </w:rPr>
              <w:t xml:space="preserve"> Uczestnicy powinni mieć własne ubezpieczenie.</w:t>
            </w:r>
            <w:r>
              <w:rPr>
                <w:sz w:val="16"/>
                <w:szCs w:val="16"/>
              </w:rPr>
              <w:t xml:space="preserve"> </w:t>
            </w:r>
            <w:r w:rsidRPr="00BE7587">
              <w:rPr>
                <w:sz w:val="16"/>
                <w:szCs w:val="16"/>
              </w:rPr>
              <w:t>(</w:t>
            </w:r>
            <w:proofErr w:type="gramStart"/>
            <w:r>
              <w:rPr>
                <w:sz w:val="16"/>
                <w:szCs w:val="16"/>
              </w:rPr>
              <w:t>ścianka</w:t>
            </w:r>
            <w:proofErr w:type="gramEnd"/>
            <w:r>
              <w:rPr>
                <w:sz w:val="16"/>
                <w:szCs w:val="16"/>
              </w:rPr>
              <w:t xml:space="preserve"> wspinaczkowa przy Stadionie Miejskim</w:t>
            </w:r>
            <w:r w:rsidRPr="00BE7587">
              <w:rPr>
                <w:sz w:val="16"/>
                <w:szCs w:val="16"/>
              </w:rPr>
              <w:t xml:space="preserve"> ul. </w:t>
            </w:r>
            <w:r>
              <w:rPr>
                <w:sz w:val="16"/>
                <w:szCs w:val="16"/>
              </w:rPr>
              <w:t>Maratońska 1</w:t>
            </w:r>
            <w:r w:rsidRPr="00BE7587">
              <w:rPr>
                <w:sz w:val="16"/>
                <w:szCs w:val="16"/>
              </w:rPr>
              <w:t>, Zgorzelec)</w:t>
            </w:r>
          </w:p>
          <w:p w:rsidR="009D1D2F" w:rsidRPr="00BE7587" w:rsidRDefault="009D1D2F" w:rsidP="00961657">
            <w:pPr>
              <w:rPr>
                <w:sz w:val="16"/>
                <w:szCs w:val="16"/>
              </w:rPr>
            </w:pPr>
          </w:p>
          <w:p w:rsidR="00961657" w:rsidRPr="00BE7587" w:rsidRDefault="00961657" w:rsidP="007F6FDC">
            <w:pPr>
              <w:rPr>
                <w:noProof/>
                <w:sz w:val="16"/>
                <w:szCs w:val="16"/>
              </w:rPr>
            </w:pPr>
          </w:p>
          <w:p w:rsidR="00F14265" w:rsidRPr="00BE7587" w:rsidRDefault="00F14265" w:rsidP="00F51DF4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835" w:type="dxa"/>
          </w:tcPr>
          <w:p w:rsidR="00BA47F4" w:rsidRPr="00BE7587" w:rsidRDefault="00BA47F4" w:rsidP="00BA47F4">
            <w:pPr>
              <w:shd w:val="clear" w:color="auto" w:fill="94CE86"/>
              <w:tabs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KS Turów</w:t>
            </w:r>
            <w:r>
              <w:rPr>
                <w:sz w:val="16"/>
                <w:szCs w:val="16"/>
              </w:rPr>
              <w:tab/>
            </w:r>
          </w:p>
          <w:p w:rsidR="00BA47F4" w:rsidRPr="00BE7587" w:rsidRDefault="00BA47F4" w:rsidP="00BA47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koszykarskie</w:t>
            </w:r>
          </w:p>
          <w:p w:rsidR="00BA47F4" w:rsidRPr="00BA47F4" w:rsidRDefault="00BA47F4" w:rsidP="00BA47F4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BA47F4">
              <w:rPr>
                <w:sz w:val="16"/>
                <w:szCs w:val="16"/>
              </w:rPr>
              <w:t>Godz</w:t>
            </w:r>
            <w:proofErr w:type="spellEnd"/>
            <w:r w:rsidRPr="00BA47F4">
              <w:rPr>
                <w:sz w:val="16"/>
                <w:szCs w:val="16"/>
              </w:rPr>
              <w:t xml:space="preserve"> 16:00-17:00  </w:t>
            </w:r>
            <w:r>
              <w:rPr>
                <w:sz w:val="16"/>
                <w:szCs w:val="16"/>
              </w:rPr>
              <w:t>dzieci</w:t>
            </w:r>
            <w:proofErr w:type="gramEnd"/>
            <w:r>
              <w:rPr>
                <w:sz w:val="16"/>
                <w:szCs w:val="16"/>
              </w:rPr>
              <w:t>( 8-12l)</w:t>
            </w:r>
          </w:p>
          <w:p w:rsidR="00BA47F4" w:rsidRPr="00BE7587" w:rsidRDefault="00BA47F4" w:rsidP="00BA47F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godz</w:t>
            </w:r>
            <w:proofErr w:type="spellEnd"/>
            <w:proofErr w:type="gramStart"/>
            <w:r>
              <w:rPr>
                <w:sz w:val="16"/>
                <w:szCs w:val="16"/>
              </w:rPr>
              <w:t xml:space="preserve"> 17:00-18:00 dzieci</w:t>
            </w:r>
            <w:proofErr w:type="gramEnd"/>
            <w:r>
              <w:rPr>
                <w:sz w:val="16"/>
                <w:szCs w:val="16"/>
              </w:rPr>
              <w:t xml:space="preserve"> (13-17l)</w:t>
            </w:r>
          </w:p>
          <w:p w:rsidR="00BA47F4" w:rsidRPr="00BE7587" w:rsidRDefault="00BA47F4" w:rsidP="00BA47F4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hala Turów Arena</w:t>
            </w:r>
            <w:r w:rsidRPr="00BE7587">
              <w:rPr>
                <w:sz w:val="16"/>
                <w:szCs w:val="16"/>
              </w:rPr>
              <w:t xml:space="preserve"> ul. </w:t>
            </w:r>
            <w:r>
              <w:rPr>
                <w:sz w:val="16"/>
                <w:szCs w:val="16"/>
              </w:rPr>
              <w:t>Lubańska 9a</w:t>
            </w:r>
            <w:r w:rsidRPr="00BE7587">
              <w:rPr>
                <w:sz w:val="16"/>
                <w:szCs w:val="16"/>
              </w:rPr>
              <w:t>, Zgorzelec)</w:t>
            </w:r>
          </w:p>
          <w:p w:rsidR="005D19FB" w:rsidRDefault="005D19FB" w:rsidP="005D19FB">
            <w:pPr>
              <w:shd w:val="clear" w:color="auto" w:fill="0BBEFF" w:themeFill="accent3" w:themeFillShade="BF"/>
              <w:tabs>
                <w:tab w:val="left" w:pos="1710"/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Centrum Sportowo Rekreacyjne</w:t>
            </w:r>
            <w:r>
              <w:rPr>
                <w:sz w:val="16"/>
                <w:szCs w:val="16"/>
              </w:rPr>
              <w:tab/>
            </w:r>
          </w:p>
          <w:p w:rsidR="005D19FB" w:rsidRDefault="005D19FB" w:rsidP="005D19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Darmowe wejścia na pływalnię krytą</w:t>
            </w:r>
          </w:p>
          <w:p w:rsidR="005D19FB" w:rsidRDefault="005D19FB" w:rsidP="005D19FB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.12:00-14:00</w:t>
            </w:r>
          </w:p>
          <w:p w:rsidR="005D19FB" w:rsidRDefault="005D19FB" w:rsidP="005D19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(dla dzieci ze zgorzeleckich szkół podstawowych po okazaniu ważnej legitymacji szkolnej)</w:t>
            </w:r>
          </w:p>
          <w:p w:rsidR="005D19FB" w:rsidRDefault="005D19FB" w:rsidP="005D19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(pływalnia kryta ul. Maratońska 2, Zgorzelec)</w:t>
            </w:r>
          </w:p>
          <w:p w:rsidR="001B62F8" w:rsidRPr="00425ACB" w:rsidRDefault="001B62F8" w:rsidP="000A422B">
            <w:pPr>
              <w:rPr>
                <w:noProof/>
              </w:rPr>
            </w:pPr>
          </w:p>
        </w:tc>
        <w:tc>
          <w:tcPr>
            <w:tcW w:w="2835" w:type="dxa"/>
          </w:tcPr>
          <w:p w:rsidR="001B62F8" w:rsidRPr="00425ACB" w:rsidRDefault="001B62F8" w:rsidP="00961657">
            <w:pPr>
              <w:rPr>
                <w:noProof/>
              </w:rPr>
            </w:pPr>
          </w:p>
        </w:tc>
        <w:tc>
          <w:tcPr>
            <w:tcW w:w="845" w:type="dxa"/>
          </w:tcPr>
          <w:p w:rsidR="001B62F8" w:rsidRPr="00425ACB" w:rsidRDefault="001B62F8" w:rsidP="001B62F8">
            <w:pPr>
              <w:rPr>
                <w:noProof/>
              </w:rPr>
            </w:pPr>
          </w:p>
        </w:tc>
        <w:tc>
          <w:tcPr>
            <w:tcW w:w="911" w:type="dxa"/>
          </w:tcPr>
          <w:p w:rsidR="001B62F8" w:rsidRPr="00425ACB" w:rsidRDefault="001B62F8" w:rsidP="001B62F8">
            <w:pPr>
              <w:rPr>
                <w:noProof/>
              </w:rPr>
            </w:pPr>
          </w:p>
        </w:tc>
      </w:tr>
    </w:tbl>
    <w:p w:rsidR="00C8728D" w:rsidRDefault="00C8728D">
      <w:pPr>
        <w:pStyle w:val="Cytat"/>
        <w:rPr>
          <w:noProof/>
        </w:rPr>
      </w:pPr>
    </w:p>
    <w:p w:rsidR="00C8728D" w:rsidRPr="00425ACB" w:rsidRDefault="00C8728D">
      <w:pPr>
        <w:pStyle w:val="Cytat"/>
        <w:rPr>
          <w:noProof/>
        </w:rPr>
      </w:pPr>
    </w:p>
    <w:sectPr w:rsidR="00C8728D" w:rsidRPr="00425ACB" w:rsidSect="009C4A27">
      <w:pgSz w:w="16838" w:h="11906" w:orient="landscape" w:code="9"/>
      <w:pgMar w:top="567" w:right="720" w:bottom="567" w:left="720" w:header="578" w:footer="5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AEA" w:rsidRDefault="003B0AEA">
      <w:pPr>
        <w:spacing w:before="0" w:after="0"/>
      </w:pPr>
      <w:r>
        <w:separator/>
      </w:r>
    </w:p>
  </w:endnote>
  <w:endnote w:type="continuationSeparator" w:id="0">
    <w:p w:rsidR="003B0AEA" w:rsidRDefault="003B0AE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AEA" w:rsidRDefault="003B0AEA">
      <w:pPr>
        <w:spacing w:before="0" w:after="0"/>
      </w:pPr>
      <w:r>
        <w:separator/>
      </w:r>
    </w:p>
  </w:footnote>
  <w:footnote w:type="continuationSeparator" w:id="0">
    <w:p w:rsidR="003B0AEA" w:rsidRDefault="003B0AE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DC5CD6"/>
    <w:lvl w:ilvl="0">
      <w:start w:val="1"/>
      <w:numFmt w:val="decimal"/>
      <w:pStyle w:val="Listanumerowan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86C397A"/>
    <w:lvl w:ilvl="0">
      <w:start w:val="1"/>
      <w:numFmt w:val="decimal"/>
      <w:pStyle w:val="Listanumerowan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F58B0B2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1909ECA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D0AF67A"/>
    <w:lvl w:ilvl="0">
      <w:start w:val="1"/>
      <w:numFmt w:val="bullet"/>
      <w:pStyle w:val="Listapunktowan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A20E086"/>
    <w:lvl w:ilvl="0">
      <w:start w:val="1"/>
      <w:numFmt w:val="bullet"/>
      <w:pStyle w:val="Listapunktowan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2EF68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E8C758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FA4D74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8EC049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31.08.2023"/>
    <w:docVar w:name="MonthStart" w:val="01.08.2023"/>
    <w:docVar w:name="ShowDynamicGuides" w:val="1"/>
    <w:docVar w:name="ShowMarginGuides" w:val="0"/>
    <w:docVar w:name="ShowOutlines" w:val="0"/>
    <w:docVar w:name="ShowStaticGuides" w:val="0"/>
  </w:docVars>
  <w:rsids>
    <w:rsidRoot w:val="009C4A27"/>
    <w:rsid w:val="00042FB4"/>
    <w:rsid w:val="00047ED7"/>
    <w:rsid w:val="00064518"/>
    <w:rsid w:val="000A422B"/>
    <w:rsid w:val="001227E1"/>
    <w:rsid w:val="00124ADC"/>
    <w:rsid w:val="00125EB1"/>
    <w:rsid w:val="00171610"/>
    <w:rsid w:val="00172F53"/>
    <w:rsid w:val="0017779E"/>
    <w:rsid w:val="00193E15"/>
    <w:rsid w:val="00196211"/>
    <w:rsid w:val="001B62F8"/>
    <w:rsid w:val="001F110C"/>
    <w:rsid w:val="00253794"/>
    <w:rsid w:val="0025748C"/>
    <w:rsid w:val="0026515D"/>
    <w:rsid w:val="002C3E82"/>
    <w:rsid w:val="002D1DDC"/>
    <w:rsid w:val="002F7032"/>
    <w:rsid w:val="00320970"/>
    <w:rsid w:val="0032180B"/>
    <w:rsid w:val="00342FCD"/>
    <w:rsid w:val="00343BE0"/>
    <w:rsid w:val="00375B27"/>
    <w:rsid w:val="003A566D"/>
    <w:rsid w:val="003B0AEA"/>
    <w:rsid w:val="003F02CF"/>
    <w:rsid w:val="00413292"/>
    <w:rsid w:val="00425ACB"/>
    <w:rsid w:val="0043403D"/>
    <w:rsid w:val="00442F39"/>
    <w:rsid w:val="004559EF"/>
    <w:rsid w:val="004936B8"/>
    <w:rsid w:val="004C4F6A"/>
    <w:rsid w:val="00550018"/>
    <w:rsid w:val="00596DAA"/>
    <w:rsid w:val="005A0570"/>
    <w:rsid w:val="005A3833"/>
    <w:rsid w:val="005B0C48"/>
    <w:rsid w:val="005D0F1D"/>
    <w:rsid w:val="005D19FB"/>
    <w:rsid w:val="005D22FB"/>
    <w:rsid w:val="005E1164"/>
    <w:rsid w:val="006030E6"/>
    <w:rsid w:val="00603D3F"/>
    <w:rsid w:val="00623216"/>
    <w:rsid w:val="006276FC"/>
    <w:rsid w:val="00635238"/>
    <w:rsid w:val="0065618B"/>
    <w:rsid w:val="00663A74"/>
    <w:rsid w:val="006658C1"/>
    <w:rsid w:val="006A0AC8"/>
    <w:rsid w:val="006C39D2"/>
    <w:rsid w:val="006F57A0"/>
    <w:rsid w:val="006F6077"/>
    <w:rsid w:val="006F6AC0"/>
    <w:rsid w:val="007737C6"/>
    <w:rsid w:val="00785EA6"/>
    <w:rsid w:val="007A7003"/>
    <w:rsid w:val="007D0FC1"/>
    <w:rsid w:val="007F6FDC"/>
    <w:rsid w:val="0081356A"/>
    <w:rsid w:val="00842571"/>
    <w:rsid w:val="0085700D"/>
    <w:rsid w:val="00864111"/>
    <w:rsid w:val="00877FEE"/>
    <w:rsid w:val="00881815"/>
    <w:rsid w:val="008872F7"/>
    <w:rsid w:val="008A4534"/>
    <w:rsid w:val="008A55B0"/>
    <w:rsid w:val="008D074A"/>
    <w:rsid w:val="008F4DBD"/>
    <w:rsid w:val="00923936"/>
    <w:rsid w:val="00925ED9"/>
    <w:rsid w:val="00961657"/>
    <w:rsid w:val="00962CA7"/>
    <w:rsid w:val="009728C0"/>
    <w:rsid w:val="00980096"/>
    <w:rsid w:val="00992623"/>
    <w:rsid w:val="00997C7D"/>
    <w:rsid w:val="009A164A"/>
    <w:rsid w:val="009B5568"/>
    <w:rsid w:val="009C4A27"/>
    <w:rsid w:val="009D1D2F"/>
    <w:rsid w:val="009F1FA1"/>
    <w:rsid w:val="00A10451"/>
    <w:rsid w:val="00A207C4"/>
    <w:rsid w:val="00A24E34"/>
    <w:rsid w:val="00A53E44"/>
    <w:rsid w:val="00A873B7"/>
    <w:rsid w:val="00A949F3"/>
    <w:rsid w:val="00AA7BBB"/>
    <w:rsid w:val="00B00EA0"/>
    <w:rsid w:val="00B13A24"/>
    <w:rsid w:val="00B46861"/>
    <w:rsid w:val="00B81050"/>
    <w:rsid w:val="00BA47F4"/>
    <w:rsid w:val="00BC6A26"/>
    <w:rsid w:val="00BE7587"/>
    <w:rsid w:val="00BF0FEE"/>
    <w:rsid w:val="00C41633"/>
    <w:rsid w:val="00C80158"/>
    <w:rsid w:val="00C8728D"/>
    <w:rsid w:val="00C9444E"/>
    <w:rsid w:val="00CB00F4"/>
    <w:rsid w:val="00CC330B"/>
    <w:rsid w:val="00CF04CB"/>
    <w:rsid w:val="00CF3A66"/>
    <w:rsid w:val="00D11557"/>
    <w:rsid w:val="00D16226"/>
    <w:rsid w:val="00D24468"/>
    <w:rsid w:val="00D60BAD"/>
    <w:rsid w:val="00DC1FF3"/>
    <w:rsid w:val="00E255F2"/>
    <w:rsid w:val="00E414AE"/>
    <w:rsid w:val="00E45428"/>
    <w:rsid w:val="00E57E17"/>
    <w:rsid w:val="00E62938"/>
    <w:rsid w:val="00E665A8"/>
    <w:rsid w:val="00E8326A"/>
    <w:rsid w:val="00EA415B"/>
    <w:rsid w:val="00EB7D52"/>
    <w:rsid w:val="00ED0CAB"/>
    <w:rsid w:val="00ED17F7"/>
    <w:rsid w:val="00EE1A8F"/>
    <w:rsid w:val="00EF0C55"/>
    <w:rsid w:val="00EF7646"/>
    <w:rsid w:val="00F14265"/>
    <w:rsid w:val="00F25014"/>
    <w:rsid w:val="00F37757"/>
    <w:rsid w:val="00F51DF4"/>
    <w:rsid w:val="00F67FCB"/>
    <w:rsid w:val="00FC6C9A"/>
    <w:rsid w:val="00FE0289"/>
    <w:rsid w:val="00FE4F40"/>
    <w:rsid w:val="00FF1BBA"/>
    <w:rsid w:val="00FF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18"/>
        <w:szCs w:val="18"/>
        <w:lang w:val="pl-PL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4" w:unhideWhenUsed="0" w:qFormat="1"/>
    <w:lsdException w:name="Default Paragraph Font" w:uiPriority="1"/>
    <w:lsdException w:name="Body Text" w:uiPriority="5" w:qFormat="1"/>
    <w:lsdException w:name="Subtitle" w:semiHidden="0" w:uiPriority="0" w:unhideWhenUsed="0" w:qFormat="1"/>
    <w:lsdException w:name="Strong" w:uiPriority="9" w:qFormat="1"/>
    <w:lsdException w:name="Emphasis" w:uiPriority="9" w:qFormat="1"/>
    <w:lsdException w:name="Table Grid" w:semiHidden="0" w:uiPriority="3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9" w:qFormat="1"/>
    <w:lsdException w:name="Subtle Reference" w:uiPriority="9" w:qFormat="1"/>
    <w:lsdException w:name="Intense Reference" w:uiPriority="9" w:qFormat="1"/>
    <w:lsdException w:name="Book Title" w:uiPriority="9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25ACB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color w:val="6D8C00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25ACB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color w:val="92BC00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5"/>
    <w:qFormat/>
    <w:pPr>
      <w:spacing w:after="12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5"/>
    <w:rPr>
      <w:sz w:val="20"/>
    </w:rPr>
  </w:style>
  <w:style w:type="paragraph" w:customStyle="1" w:styleId="Miesic">
    <w:name w:val="Miesiąc"/>
    <w:basedOn w:val="Normalny"/>
    <w:uiPriority w:val="1"/>
    <w:unhideWhenUsed/>
    <w:qFormat/>
    <w:rsid w:val="00425ACB"/>
    <w:pPr>
      <w:spacing w:before="0" w:after="0"/>
    </w:pPr>
    <w:rPr>
      <w:rFonts w:ascii="Arial" w:eastAsiaTheme="majorEastAsia" w:hAnsi="Arial"/>
      <w:b/>
      <w:color w:val="FFFFFF" w:themeColor="background1"/>
      <w:sz w:val="120"/>
      <w:szCs w:val="120"/>
    </w:rPr>
  </w:style>
  <w:style w:type="paragraph" w:customStyle="1" w:styleId="Rok">
    <w:name w:val="Rok"/>
    <w:basedOn w:val="Normalny"/>
    <w:uiPriority w:val="2"/>
    <w:qFormat/>
    <w:rsid w:val="00425ACB"/>
    <w:pPr>
      <w:spacing w:before="0" w:after="120"/>
      <w:jc w:val="right"/>
    </w:pPr>
    <w:rPr>
      <w:rFonts w:ascii="Arial" w:eastAsiaTheme="majorEastAsia" w:hAnsi="Arial"/>
      <w:b/>
      <w:color w:val="FFFFFF" w:themeColor="background1"/>
      <w:sz w:val="64"/>
      <w:szCs w:val="64"/>
    </w:rPr>
  </w:style>
  <w:style w:type="paragraph" w:styleId="Podtytu">
    <w:name w:val="Subtitle"/>
    <w:basedOn w:val="Normalny"/>
    <w:link w:val="PodtytuZnak"/>
    <w:uiPriority w:val="3"/>
    <w:unhideWhenUsed/>
    <w:qFormat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3"/>
    <w:rPr>
      <w:b/>
      <w:color w:val="FFFFFF" w:themeColor="background1"/>
      <w:sz w:val="24"/>
      <w:szCs w:val="24"/>
    </w:rPr>
  </w:style>
  <w:style w:type="paragraph" w:styleId="Tytu">
    <w:name w:val="Title"/>
    <w:basedOn w:val="Normalny"/>
    <w:link w:val="TytuZnak"/>
    <w:uiPriority w:val="4"/>
    <w:qFormat/>
    <w:rsid w:val="00425ACB"/>
    <w:pPr>
      <w:spacing w:before="240" w:after="120"/>
    </w:pPr>
    <w:rPr>
      <w:rFonts w:ascii="Arial" w:eastAsiaTheme="majorEastAsia" w:hAnsi="Arial" w:cstheme="majorBidi"/>
      <w:b/>
      <w:color w:val="495E00" w:themeColor="accent1" w:themeShade="80"/>
      <w:spacing w:val="5"/>
      <w:kern w:val="28"/>
      <w:sz w:val="40"/>
      <w:szCs w:val="40"/>
    </w:rPr>
  </w:style>
  <w:style w:type="character" w:customStyle="1" w:styleId="TytuZnak">
    <w:name w:val="Tytuł Znak"/>
    <w:basedOn w:val="Domylnaczcionkaakapitu"/>
    <w:link w:val="Tytu"/>
    <w:uiPriority w:val="4"/>
    <w:rsid w:val="00425ACB"/>
    <w:rPr>
      <w:rFonts w:ascii="Arial" w:eastAsiaTheme="majorEastAsia" w:hAnsi="Arial" w:cstheme="majorBidi"/>
      <w:b/>
      <w:color w:val="495E00" w:themeColor="accent1" w:themeShade="80"/>
      <w:spacing w:val="5"/>
      <w:kern w:val="28"/>
      <w:sz w:val="40"/>
      <w:szCs w:val="40"/>
    </w:rPr>
  </w:style>
  <w:style w:type="paragraph" w:customStyle="1" w:styleId="Dni">
    <w:name w:val="Dni"/>
    <w:basedOn w:val="Normalny"/>
    <w:uiPriority w:val="6"/>
    <w:qFormat/>
    <w:pPr>
      <w:jc w:val="center"/>
    </w:pPr>
    <w:rPr>
      <w:color w:val="595959" w:themeColor="text1" w:themeTint="A6"/>
      <w:szCs w:val="24"/>
    </w:rPr>
  </w:style>
  <w:style w:type="table" w:customStyle="1" w:styleId="Kalendarzwformietabeli">
    <w:name w:val="Kalendarz w formie tabeli"/>
    <w:basedOn w:val="Standardowy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y">
    <w:name w:val="Daty"/>
    <w:basedOn w:val="Normalny"/>
    <w:uiPriority w:val="7"/>
    <w:qFormat/>
    <w:pPr>
      <w:spacing w:before="0" w:after="0"/>
      <w:jc w:val="right"/>
    </w:pPr>
    <w:rPr>
      <w:color w:val="7F7F7F" w:themeColor="text1" w:themeTint="80"/>
    </w:rPr>
  </w:style>
  <w:style w:type="paragraph" w:styleId="Tekstdymka">
    <w:name w:val="Balloon Text"/>
    <w:basedOn w:val="Normalny"/>
    <w:link w:val="TekstdymkaZnak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19"/>
    <w:semiHidden/>
    <w:rPr>
      <w:rFonts w:ascii="Tahoma" w:hAnsi="Tahoma" w:cs="Tahoma"/>
      <w:sz w:val="16"/>
      <w:szCs w:val="16"/>
    </w:rPr>
  </w:style>
  <w:style w:type="paragraph" w:styleId="Bibliografia">
    <w:name w:val="Bibliography"/>
    <w:basedOn w:val="Normalny"/>
    <w:next w:val="Normalny"/>
    <w:uiPriority w:val="19"/>
    <w:semiHidden/>
    <w:unhideWhenUsed/>
  </w:style>
  <w:style w:type="paragraph" w:styleId="Tekstblokowy">
    <w:name w:val="Block Text"/>
    <w:basedOn w:val="Normalny"/>
    <w:uiPriority w:val="19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Tekstpodstawowy2">
    <w:name w:val="Body Text 2"/>
    <w:basedOn w:val="Normalny"/>
    <w:link w:val="Tekstpodstawowy2Znak"/>
    <w:uiPriority w:val="19"/>
    <w:semiHidden/>
    <w:unhideWhenUsed/>
    <w:pPr>
      <w:spacing w:after="120"/>
      <w:ind w:left="360"/>
    </w:pPr>
  </w:style>
  <w:style w:type="paragraph" w:styleId="Tekstpodstawowy3">
    <w:name w:val="Body Text 3"/>
    <w:basedOn w:val="Normalny"/>
    <w:link w:val="Tekstpodstawowy3Znak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19"/>
    <w:semiHidden/>
    <w:rPr>
      <w:sz w:val="16"/>
      <w:szCs w:val="16"/>
    </w:rPr>
  </w:style>
  <w:style w:type="paragraph" w:styleId="Tekstpodstawowyzwciciem">
    <w:name w:val="Body Text First Indent"/>
    <w:basedOn w:val="Tekstpodstawowy"/>
    <w:link w:val="TekstpodstawowyzwciciemZnak"/>
    <w:uiPriority w:val="19"/>
    <w:semiHidden/>
    <w:unhideWhenUsed/>
    <w:pPr>
      <w:spacing w:after="0" w:line="240" w:lineRule="auto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19"/>
    <w:semiHidden/>
    <w:rPr>
      <w:sz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19"/>
    <w:semiHidden/>
    <w:rPr>
      <w:sz w:val="20"/>
    </w:rPr>
  </w:style>
  <w:style w:type="paragraph" w:styleId="Tekstpodstawowyzwciciem2">
    <w:name w:val="Body Text First Indent 2"/>
    <w:basedOn w:val="Tekstpodstawowy2"/>
    <w:link w:val="Tekstpodstawowyzwciciem2Znak"/>
    <w:uiPriority w:val="19"/>
    <w:semiHidden/>
    <w:unhideWhenUsed/>
    <w:pPr>
      <w:spacing w:after="0"/>
      <w:ind w:firstLine="360"/>
    </w:pPr>
  </w:style>
  <w:style w:type="character" w:customStyle="1" w:styleId="Tekstpodstawowyzwciciem2Znak">
    <w:name w:val="Tekst podstawowy z wcięciem 2 Znak"/>
    <w:basedOn w:val="Tekstpodstawowy2Znak"/>
    <w:link w:val="Tekstpodstawowyzwciciem2"/>
    <w:uiPriority w:val="19"/>
    <w:semiHidden/>
    <w:rPr>
      <w:sz w:val="20"/>
    </w:rPr>
  </w:style>
  <w:style w:type="paragraph" w:styleId="Tekstpodstawowywcity2">
    <w:name w:val="Body Text Indent 2"/>
    <w:basedOn w:val="Normalny"/>
    <w:link w:val="Tekstpodstawowywcity2Znak"/>
    <w:uiPriority w:val="19"/>
    <w:semiHidden/>
    <w:unhideWhenUsed/>
    <w:pPr>
      <w:spacing w:after="120" w:line="480" w:lineRule="auto"/>
      <w:ind w:left="360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19"/>
    <w:semiHidden/>
    <w:rPr>
      <w:sz w:val="20"/>
    </w:rPr>
  </w:style>
  <w:style w:type="paragraph" w:styleId="Tekstpodstawowywcity3">
    <w:name w:val="Body Text Indent 3"/>
    <w:basedOn w:val="Normalny"/>
    <w:link w:val="Tekstpodstawowywcity3Znak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19"/>
    <w:semiHidden/>
    <w:rPr>
      <w:sz w:val="16"/>
      <w:szCs w:val="16"/>
    </w:rPr>
  </w:style>
  <w:style w:type="paragraph" w:styleId="Legenda">
    <w:name w:val="caption"/>
    <w:basedOn w:val="Normalny"/>
    <w:next w:val="Normalny"/>
    <w:uiPriority w:val="9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Zwrotpoegnalny">
    <w:name w:val="Closing"/>
    <w:basedOn w:val="Normalny"/>
    <w:link w:val="ZwrotpoegnalnyZnak"/>
    <w:uiPriority w:val="19"/>
    <w:semiHidden/>
    <w:unhideWhenUsed/>
    <w:pPr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19"/>
    <w:semiHidden/>
    <w:rPr>
      <w:sz w:val="20"/>
    </w:rPr>
  </w:style>
  <w:style w:type="paragraph" w:styleId="Tekstkomentarza">
    <w:name w:val="annotation text"/>
    <w:basedOn w:val="Normalny"/>
    <w:link w:val="TekstkomentarzaZnak"/>
    <w:uiPriority w:val="19"/>
    <w:semiHidden/>
    <w:unhideWhenUsed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19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1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19"/>
    <w:semiHidden/>
    <w:rPr>
      <w:b/>
      <w:bCs/>
      <w:sz w:val="20"/>
      <w:szCs w:val="20"/>
    </w:rPr>
  </w:style>
  <w:style w:type="paragraph" w:styleId="Data">
    <w:name w:val="Date"/>
    <w:basedOn w:val="Normalny"/>
    <w:next w:val="Normalny"/>
    <w:link w:val="DataZnak"/>
    <w:uiPriority w:val="19"/>
    <w:semiHidden/>
    <w:unhideWhenUsed/>
  </w:style>
  <w:style w:type="character" w:customStyle="1" w:styleId="DataZnak">
    <w:name w:val="Data Znak"/>
    <w:basedOn w:val="Domylnaczcionkaakapitu"/>
    <w:link w:val="Data"/>
    <w:uiPriority w:val="19"/>
    <w:semiHidden/>
    <w:rPr>
      <w:sz w:val="20"/>
    </w:rPr>
  </w:style>
  <w:style w:type="paragraph" w:styleId="Mapadokumentu">
    <w:name w:val="Document Map"/>
    <w:basedOn w:val="Normalny"/>
    <w:link w:val="MapadokumentuZnak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19"/>
    <w:semiHidden/>
    <w:rPr>
      <w:rFonts w:ascii="Tahoma" w:hAnsi="Tahoma" w:cs="Tahoma"/>
      <w:sz w:val="16"/>
      <w:szCs w:val="16"/>
    </w:rPr>
  </w:style>
  <w:style w:type="paragraph" w:styleId="Podpise-mail">
    <w:name w:val="E-mail Signature"/>
    <w:basedOn w:val="Normalny"/>
    <w:link w:val="Podpise-mailZnak"/>
    <w:uiPriority w:val="19"/>
    <w:semiHidden/>
    <w:unhideWhenUsed/>
  </w:style>
  <w:style w:type="character" w:customStyle="1" w:styleId="Podpise-mailZnak">
    <w:name w:val="Podpis e-mail Znak"/>
    <w:basedOn w:val="Domylnaczcionkaakapitu"/>
    <w:link w:val="Podpise-mail"/>
    <w:uiPriority w:val="19"/>
    <w:semiHidden/>
    <w:rPr>
      <w:sz w:val="20"/>
    </w:rPr>
  </w:style>
  <w:style w:type="paragraph" w:styleId="Tekstprzypisukocowego">
    <w:name w:val="endnote text"/>
    <w:basedOn w:val="Normalny"/>
    <w:link w:val="TekstprzypisukocowegoZnak"/>
    <w:uiPriority w:val="19"/>
    <w:semiHidden/>
    <w:unhideWhenUsed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19"/>
    <w:semiHidden/>
    <w:rPr>
      <w:sz w:val="20"/>
      <w:szCs w:val="20"/>
    </w:rPr>
  </w:style>
  <w:style w:type="paragraph" w:styleId="Adresnakopercie">
    <w:name w:val="envelope address"/>
    <w:basedOn w:val="Normalny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zwrotnynakopercie">
    <w:name w:val="envelope return"/>
    <w:basedOn w:val="Normalny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Nagwek">
    <w:name w:val="header"/>
    <w:basedOn w:val="Normalny"/>
    <w:link w:val="NagwekZnak"/>
    <w:uiPriority w:val="99"/>
    <w:unhideWhenUsed/>
    <w:pPr>
      <w:spacing w:before="0" w:after="0"/>
    </w:pPr>
  </w:style>
  <w:style w:type="paragraph" w:styleId="Tekstprzypisudolnego">
    <w:name w:val="footnote text"/>
    <w:basedOn w:val="Normalny"/>
    <w:link w:val="TekstprzypisudolnegoZnak"/>
    <w:uiPriority w:val="19"/>
    <w:semiHidden/>
    <w:unhideWhenUsed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19"/>
    <w:semiHidden/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spacing w:before="0" w:after="0"/>
    </w:pPr>
  </w:style>
  <w:style w:type="character" w:customStyle="1" w:styleId="Nagwek1Znak">
    <w:name w:val="Nagłówek 1 Znak"/>
    <w:basedOn w:val="Domylnaczcionkaakapitu"/>
    <w:link w:val="Nagwek1"/>
    <w:uiPriority w:val="9"/>
    <w:rsid w:val="00425ACB"/>
    <w:rPr>
      <w:rFonts w:ascii="Arial" w:eastAsiaTheme="majorEastAsia" w:hAnsi="Arial" w:cstheme="majorBidi"/>
      <w:b/>
      <w:bCs/>
      <w:color w:val="6D8C00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25ACB"/>
    <w:rPr>
      <w:rFonts w:ascii="Arial" w:eastAsiaTheme="majorEastAsia" w:hAnsi="Arial" w:cstheme="majorBidi"/>
      <w:b/>
      <w:bCs/>
      <w:color w:val="92BC00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-adres">
    <w:name w:val="HTML Address"/>
    <w:basedOn w:val="Normalny"/>
    <w:link w:val="HTML-adresZnak"/>
    <w:uiPriority w:val="19"/>
    <w:semiHidden/>
    <w:unhideWhenUsed/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19"/>
    <w:semiHidden/>
    <w:rPr>
      <w:i/>
      <w:iCs/>
      <w:sz w:val="20"/>
    </w:rPr>
  </w:style>
  <w:style w:type="paragraph" w:styleId="HTML-wstpniesformatowany">
    <w:name w:val="HTML Preformatted"/>
    <w:basedOn w:val="Normalny"/>
    <w:link w:val="HTML-wstpniesformatowanyZnak"/>
    <w:uiPriority w:val="19"/>
    <w:semiHidden/>
    <w:unhideWhenUsed/>
    <w:rPr>
      <w:rFonts w:ascii="Consolas" w:hAnsi="Consolas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19"/>
    <w:semiHidden/>
    <w:rPr>
      <w:rFonts w:ascii="Consolas" w:hAnsi="Consolas"/>
      <w:sz w:val="20"/>
      <w:szCs w:val="20"/>
    </w:rPr>
  </w:style>
  <w:style w:type="paragraph" w:styleId="Indeks1">
    <w:name w:val="index 1"/>
    <w:basedOn w:val="Normalny"/>
    <w:next w:val="Normalny"/>
    <w:autoRedefine/>
    <w:uiPriority w:val="19"/>
    <w:semiHidden/>
    <w:unhideWhenUsed/>
    <w:pPr>
      <w:ind w:left="200" w:hanging="200"/>
    </w:pPr>
  </w:style>
  <w:style w:type="paragraph" w:styleId="Indeks2">
    <w:name w:val="index 2"/>
    <w:basedOn w:val="Normalny"/>
    <w:next w:val="Normalny"/>
    <w:autoRedefine/>
    <w:uiPriority w:val="19"/>
    <w:semiHidden/>
    <w:unhideWhenUsed/>
    <w:pPr>
      <w:ind w:left="400" w:hanging="200"/>
    </w:pPr>
  </w:style>
  <w:style w:type="paragraph" w:styleId="Indeks3">
    <w:name w:val="index 3"/>
    <w:basedOn w:val="Normalny"/>
    <w:next w:val="Normalny"/>
    <w:autoRedefine/>
    <w:uiPriority w:val="19"/>
    <w:semiHidden/>
    <w:unhideWhenUsed/>
    <w:pPr>
      <w:ind w:left="600" w:hanging="200"/>
    </w:pPr>
  </w:style>
  <w:style w:type="paragraph" w:styleId="Indeks4">
    <w:name w:val="index 4"/>
    <w:basedOn w:val="Normalny"/>
    <w:next w:val="Normalny"/>
    <w:autoRedefine/>
    <w:uiPriority w:val="19"/>
    <w:semiHidden/>
    <w:unhideWhenUsed/>
    <w:pPr>
      <w:ind w:left="800" w:hanging="200"/>
    </w:pPr>
  </w:style>
  <w:style w:type="paragraph" w:styleId="Indeks5">
    <w:name w:val="index 5"/>
    <w:basedOn w:val="Normalny"/>
    <w:next w:val="Normalny"/>
    <w:autoRedefine/>
    <w:uiPriority w:val="19"/>
    <w:semiHidden/>
    <w:unhideWhenUsed/>
    <w:pPr>
      <w:ind w:left="1000" w:hanging="200"/>
    </w:pPr>
  </w:style>
  <w:style w:type="paragraph" w:styleId="Indeks6">
    <w:name w:val="index 6"/>
    <w:basedOn w:val="Normalny"/>
    <w:next w:val="Normalny"/>
    <w:autoRedefine/>
    <w:uiPriority w:val="19"/>
    <w:semiHidden/>
    <w:unhideWhenUsed/>
    <w:pPr>
      <w:ind w:left="1200" w:hanging="200"/>
    </w:pPr>
  </w:style>
  <w:style w:type="paragraph" w:styleId="Indeks7">
    <w:name w:val="index 7"/>
    <w:basedOn w:val="Normalny"/>
    <w:next w:val="Normalny"/>
    <w:autoRedefine/>
    <w:uiPriority w:val="19"/>
    <w:semiHidden/>
    <w:unhideWhenUsed/>
    <w:pPr>
      <w:ind w:left="1400" w:hanging="200"/>
    </w:pPr>
  </w:style>
  <w:style w:type="paragraph" w:styleId="Indeks8">
    <w:name w:val="index 8"/>
    <w:basedOn w:val="Normalny"/>
    <w:next w:val="Normalny"/>
    <w:autoRedefine/>
    <w:uiPriority w:val="19"/>
    <w:semiHidden/>
    <w:unhideWhenUsed/>
    <w:pPr>
      <w:ind w:left="1600" w:hanging="200"/>
    </w:pPr>
  </w:style>
  <w:style w:type="paragraph" w:styleId="Indeks9">
    <w:name w:val="index 9"/>
    <w:basedOn w:val="Normalny"/>
    <w:next w:val="Normalny"/>
    <w:autoRedefine/>
    <w:uiPriority w:val="19"/>
    <w:semiHidden/>
    <w:unhideWhenUsed/>
    <w:pPr>
      <w:ind w:left="1800" w:hanging="200"/>
    </w:pPr>
  </w:style>
  <w:style w:type="paragraph" w:styleId="Nagwekindeksu">
    <w:name w:val="index heading"/>
    <w:basedOn w:val="Normalny"/>
    <w:next w:val="Indeks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a">
    <w:name w:val="List"/>
    <w:basedOn w:val="Normalny"/>
    <w:uiPriority w:val="19"/>
    <w:semiHidden/>
    <w:unhideWhenUsed/>
    <w:pPr>
      <w:ind w:left="360" w:hanging="360"/>
      <w:contextualSpacing/>
    </w:pPr>
  </w:style>
  <w:style w:type="paragraph" w:styleId="Lista2">
    <w:name w:val="List 2"/>
    <w:basedOn w:val="Normalny"/>
    <w:uiPriority w:val="19"/>
    <w:semiHidden/>
    <w:unhideWhenUsed/>
    <w:pPr>
      <w:ind w:left="720" w:hanging="360"/>
      <w:contextualSpacing/>
    </w:pPr>
  </w:style>
  <w:style w:type="paragraph" w:styleId="Lista3">
    <w:name w:val="List 3"/>
    <w:basedOn w:val="Normalny"/>
    <w:uiPriority w:val="19"/>
    <w:semiHidden/>
    <w:unhideWhenUsed/>
    <w:pPr>
      <w:ind w:left="1080" w:hanging="360"/>
      <w:contextualSpacing/>
    </w:pPr>
  </w:style>
  <w:style w:type="paragraph" w:styleId="Lista4">
    <w:name w:val="List 4"/>
    <w:basedOn w:val="Normalny"/>
    <w:uiPriority w:val="19"/>
    <w:semiHidden/>
    <w:unhideWhenUsed/>
    <w:pPr>
      <w:ind w:left="1440" w:hanging="360"/>
      <w:contextualSpacing/>
    </w:pPr>
  </w:style>
  <w:style w:type="paragraph" w:styleId="Lista5">
    <w:name w:val="List 5"/>
    <w:basedOn w:val="Normalny"/>
    <w:uiPriority w:val="19"/>
    <w:semiHidden/>
    <w:unhideWhenUsed/>
    <w:pPr>
      <w:ind w:left="1800" w:hanging="360"/>
      <w:contextualSpacing/>
    </w:pPr>
  </w:style>
  <w:style w:type="paragraph" w:styleId="Listapunktowana">
    <w:name w:val="List Bullet"/>
    <w:basedOn w:val="Normalny"/>
    <w:uiPriority w:val="19"/>
    <w:semiHidden/>
    <w:unhideWhenUsed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19"/>
    <w:semiHidden/>
    <w:unhideWhenUsed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19"/>
    <w:semiHidden/>
    <w:unhideWhenUsed/>
    <w:pPr>
      <w:numPr>
        <w:numId w:val="3"/>
      </w:numPr>
      <w:contextualSpacing/>
    </w:pPr>
  </w:style>
  <w:style w:type="paragraph" w:styleId="Listapunktowana4">
    <w:name w:val="List Bullet 4"/>
    <w:basedOn w:val="Normalny"/>
    <w:uiPriority w:val="19"/>
    <w:semiHidden/>
    <w:unhideWhenUsed/>
    <w:pPr>
      <w:numPr>
        <w:numId w:val="4"/>
      </w:numPr>
      <w:contextualSpacing/>
    </w:pPr>
  </w:style>
  <w:style w:type="paragraph" w:styleId="Listapunktowana5">
    <w:name w:val="List Bullet 5"/>
    <w:basedOn w:val="Normalny"/>
    <w:uiPriority w:val="19"/>
    <w:semiHidden/>
    <w:unhideWhenUsed/>
    <w:pPr>
      <w:numPr>
        <w:numId w:val="5"/>
      </w:numPr>
      <w:contextualSpacing/>
    </w:pPr>
  </w:style>
  <w:style w:type="paragraph" w:styleId="Lista-kontynuacja">
    <w:name w:val="List Continue"/>
    <w:basedOn w:val="Normalny"/>
    <w:uiPriority w:val="19"/>
    <w:semiHidden/>
    <w:unhideWhenUsed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19"/>
    <w:semiHidden/>
    <w:unhideWhenUsed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19"/>
    <w:semiHidden/>
    <w:unhideWhenUsed/>
    <w:pPr>
      <w:spacing w:after="120"/>
      <w:ind w:left="1080"/>
      <w:contextualSpacing/>
    </w:pPr>
  </w:style>
  <w:style w:type="paragraph" w:styleId="Lista-kontynuacja4">
    <w:name w:val="List Continue 4"/>
    <w:basedOn w:val="Normalny"/>
    <w:uiPriority w:val="19"/>
    <w:semiHidden/>
    <w:unhideWhenUsed/>
    <w:pPr>
      <w:spacing w:after="120"/>
      <w:ind w:left="1440"/>
      <w:contextualSpacing/>
    </w:pPr>
  </w:style>
  <w:style w:type="paragraph" w:styleId="Lista-kontynuacja5">
    <w:name w:val="List Continue 5"/>
    <w:basedOn w:val="Normalny"/>
    <w:uiPriority w:val="19"/>
    <w:semiHidden/>
    <w:unhideWhenUsed/>
    <w:pPr>
      <w:spacing w:after="120"/>
      <w:ind w:left="1800"/>
      <w:contextualSpacing/>
    </w:pPr>
  </w:style>
  <w:style w:type="paragraph" w:styleId="Listanumerowana">
    <w:name w:val="List Number"/>
    <w:basedOn w:val="Normalny"/>
    <w:uiPriority w:val="19"/>
    <w:semiHidden/>
    <w:unhideWhenUsed/>
    <w:pPr>
      <w:numPr>
        <w:numId w:val="6"/>
      </w:numPr>
      <w:contextualSpacing/>
    </w:pPr>
  </w:style>
  <w:style w:type="paragraph" w:styleId="Listanumerowana2">
    <w:name w:val="List Number 2"/>
    <w:basedOn w:val="Normalny"/>
    <w:uiPriority w:val="19"/>
    <w:semiHidden/>
    <w:unhideWhenUsed/>
    <w:pPr>
      <w:numPr>
        <w:numId w:val="7"/>
      </w:numPr>
      <w:contextualSpacing/>
    </w:pPr>
  </w:style>
  <w:style w:type="paragraph" w:styleId="Listanumerowana3">
    <w:name w:val="List Number 3"/>
    <w:basedOn w:val="Normalny"/>
    <w:uiPriority w:val="19"/>
    <w:semiHidden/>
    <w:unhideWhenUsed/>
    <w:pPr>
      <w:numPr>
        <w:numId w:val="8"/>
      </w:numPr>
      <w:contextualSpacing/>
    </w:pPr>
  </w:style>
  <w:style w:type="paragraph" w:styleId="Listanumerowana4">
    <w:name w:val="List Number 4"/>
    <w:basedOn w:val="Normalny"/>
    <w:uiPriority w:val="19"/>
    <w:semiHidden/>
    <w:unhideWhenUsed/>
    <w:pPr>
      <w:numPr>
        <w:numId w:val="9"/>
      </w:numPr>
      <w:contextualSpacing/>
    </w:pPr>
  </w:style>
  <w:style w:type="paragraph" w:styleId="Listanumerowana5">
    <w:name w:val="List Number 5"/>
    <w:basedOn w:val="Normalny"/>
    <w:uiPriority w:val="19"/>
    <w:semiHidden/>
    <w:unhideWhenUsed/>
    <w:pPr>
      <w:numPr>
        <w:numId w:val="10"/>
      </w:numPr>
      <w:contextualSpacing/>
    </w:pPr>
  </w:style>
  <w:style w:type="paragraph" w:styleId="Tekstmakra">
    <w:name w:val="macro"/>
    <w:link w:val="TekstmakraZnak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19"/>
    <w:semiHidden/>
    <w:rPr>
      <w:rFonts w:ascii="Consolas" w:hAnsi="Consolas"/>
      <w:sz w:val="20"/>
      <w:szCs w:val="20"/>
    </w:rPr>
  </w:style>
  <w:style w:type="paragraph" w:styleId="Nagwekwiadomoci">
    <w:name w:val="Message Header"/>
    <w:basedOn w:val="Normalny"/>
    <w:link w:val="NagwekwiadomociZnak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wiadomociZnak">
    <w:name w:val="Nagłówek wiadomości Znak"/>
    <w:basedOn w:val="Domylnaczcionkaakapitu"/>
    <w:link w:val="Nagwekwiadomoci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ezodstpw">
    <w:name w:val="No Spacing"/>
    <w:uiPriority w:val="9"/>
    <w:unhideWhenUsed/>
    <w:qFormat/>
    <w:pPr>
      <w:spacing w:before="0" w:after="0"/>
    </w:pPr>
  </w:style>
  <w:style w:type="paragraph" w:styleId="NormalnyWeb">
    <w:name w:val="Normal (Web)"/>
    <w:basedOn w:val="Normalny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Wcicienormalne">
    <w:name w:val="Normal Indent"/>
    <w:basedOn w:val="Normalny"/>
    <w:uiPriority w:val="19"/>
    <w:semiHidden/>
    <w:unhideWhenUsed/>
    <w:pPr>
      <w:ind w:left="720"/>
    </w:pPr>
  </w:style>
  <w:style w:type="paragraph" w:styleId="Nagweknotatki">
    <w:name w:val="Note Heading"/>
    <w:basedOn w:val="Normalny"/>
    <w:next w:val="Normalny"/>
    <w:link w:val="NagweknotatkiZnak"/>
    <w:uiPriority w:val="19"/>
    <w:semiHidden/>
    <w:unhideWhenUsed/>
  </w:style>
  <w:style w:type="character" w:customStyle="1" w:styleId="NagweknotatkiZnak">
    <w:name w:val="Nagłówek notatki Znak"/>
    <w:basedOn w:val="Domylnaczcionkaakapitu"/>
    <w:link w:val="Nagweknotatki"/>
    <w:uiPriority w:val="19"/>
    <w:semiHidden/>
    <w:rPr>
      <w:sz w:val="20"/>
    </w:rPr>
  </w:style>
  <w:style w:type="paragraph" w:styleId="Zwykytekst">
    <w:name w:val="Plain Text"/>
    <w:basedOn w:val="Normalny"/>
    <w:link w:val="ZwykytekstZnak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19"/>
    <w:semiHidden/>
    <w:rPr>
      <w:rFonts w:ascii="Consolas" w:hAnsi="Consolas"/>
      <w:sz w:val="21"/>
      <w:szCs w:val="21"/>
    </w:rPr>
  </w:style>
  <w:style w:type="paragraph" w:styleId="Cytat">
    <w:name w:val="Quote"/>
    <w:basedOn w:val="Normalny"/>
    <w:link w:val="CytatZnak"/>
    <w:uiPriority w:val="8"/>
    <w:unhideWhenUsed/>
    <w:qFormat/>
    <w:pPr>
      <w:spacing w:before="240" w:after="0" w:line="276" w:lineRule="auto"/>
      <w:contextualSpacing/>
      <w:jc w:val="center"/>
    </w:pPr>
    <w:rPr>
      <w:iCs/>
    </w:rPr>
  </w:style>
  <w:style w:type="character" w:customStyle="1" w:styleId="CytatZnak">
    <w:name w:val="Cytat Znak"/>
    <w:basedOn w:val="Domylnaczcionkaakapitu"/>
    <w:link w:val="Cytat"/>
    <w:uiPriority w:val="8"/>
    <w:rPr>
      <w:iCs/>
    </w:rPr>
  </w:style>
  <w:style w:type="paragraph" w:styleId="Zwrotgrzecznociowy">
    <w:name w:val="Salutation"/>
    <w:basedOn w:val="Normalny"/>
    <w:next w:val="Normalny"/>
    <w:link w:val="ZwrotgrzecznociowyZnak"/>
    <w:uiPriority w:val="19"/>
    <w:semiHidden/>
    <w:unhideWhenUsed/>
  </w:style>
  <w:style w:type="character" w:customStyle="1" w:styleId="ZwrotgrzecznociowyZnak">
    <w:name w:val="Zwrot grzecznościowy Znak"/>
    <w:basedOn w:val="Domylnaczcionkaakapitu"/>
    <w:link w:val="Zwrotgrzecznociowy"/>
    <w:uiPriority w:val="19"/>
    <w:semiHidden/>
    <w:rPr>
      <w:sz w:val="20"/>
    </w:rPr>
  </w:style>
  <w:style w:type="paragraph" w:styleId="Podpis">
    <w:name w:val="Signature"/>
    <w:basedOn w:val="Normalny"/>
    <w:link w:val="PodpisZnak"/>
    <w:uiPriority w:val="19"/>
    <w:semiHidden/>
    <w:unhideWhenUsed/>
    <w:pPr>
      <w:ind w:left="4320"/>
    </w:pPr>
  </w:style>
  <w:style w:type="character" w:customStyle="1" w:styleId="PodpisZnak">
    <w:name w:val="Podpis Znak"/>
    <w:basedOn w:val="Domylnaczcionkaakapitu"/>
    <w:link w:val="Podpis"/>
    <w:uiPriority w:val="19"/>
    <w:semiHidden/>
    <w:rPr>
      <w:sz w:val="20"/>
    </w:rPr>
  </w:style>
  <w:style w:type="paragraph" w:styleId="Wykazrde">
    <w:name w:val="table of authorities"/>
    <w:basedOn w:val="Normalny"/>
    <w:next w:val="Normalny"/>
    <w:uiPriority w:val="19"/>
    <w:semiHidden/>
    <w:unhideWhenUsed/>
    <w:pPr>
      <w:ind w:left="200" w:hanging="200"/>
    </w:pPr>
  </w:style>
  <w:style w:type="paragraph" w:styleId="Spisilustracji">
    <w:name w:val="table of figures"/>
    <w:basedOn w:val="Normalny"/>
    <w:next w:val="Normalny"/>
    <w:uiPriority w:val="19"/>
    <w:semiHidden/>
    <w:unhideWhenUsed/>
  </w:style>
  <w:style w:type="paragraph" w:styleId="Nagwekwykazurde">
    <w:name w:val="toa heading"/>
    <w:basedOn w:val="Normalny"/>
    <w:next w:val="Normalny"/>
    <w:uiPriority w:val="14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pistreci1">
    <w:name w:val="toc 1"/>
    <w:basedOn w:val="Normalny"/>
    <w:next w:val="Normalny"/>
    <w:autoRedefine/>
    <w:uiPriority w:val="14"/>
    <w:semiHidden/>
    <w:unhideWhenUsed/>
    <w:pPr>
      <w:spacing w:after="100"/>
    </w:pPr>
  </w:style>
  <w:style w:type="paragraph" w:styleId="Spistreci2">
    <w:name w:val="toc 2"/>
    <w:basedOn w:val="Normalny"/>
    <w:next w:val="Normalny"/>
    <w:autoRedefine/>
    <w:uiPriority w:val="14"/>
    <w:semiHidden/>
    <w:unhideWhenUsed/>
    <w:pPr>
      <w:spacing w:after="100"/>
      <w:ind w:left="200"/>
    </w:pPr>
  </w:style>
  <w:style w:type="paragraph" w:styleId="Spistreci3">
    <w:name w:val="toc 3"/>
    <w:basedOn w:val="Normalny"/>
    <w:next w:val="Normalny"/>
    <w:autoRedefine/>
    <w:uiPriority w:val="14"/>
    <w:semiHidden/>
    <w:unhideWhenUsed/>
    <w:pPr>
      <w:spacing w:after="100"/>
      <w:ind w:left="400"/>
    </w:pPr>
  </w:style>
  <w:style w:type="paragraph" w:styleId="Spistreci4">
    <w:name w:val="toc 4"/>
    <w:basedOn w:val="Normalny"/>
    <w:next w:val="Normalny"/>
    <w:autoRedefine/>
    <w:uiPriority w:val="14"/>
    <w:semiHidden/>
    <w:unhideWhenUsed/>
    <w:pPr>
      <w:spacing w:after="100"/>
      <w:ind w:left="600"/>
    </w:pPr>
  </w:style>
  <w:style w:type="paragraph" w:styleId="Spistreci5">
    <w:name w:val="toc 5"/>
    <w:basedOn w:val="Normalny"/>
    <w:next w:val="Normalny"/>
    <w:autoRedefine/>
    <w:uiPriority w:val="14"/>
    <w:semiHidden/>
    <w:unhideWhenUsed/>
    <w:pPr>
      <w:spacing w:after="100"/>
      <w:ind w:left="800"/>
    </w:pPr>
  </w:style>
  <w:style w:type="paragraph" w:styleId="Spistreci6">
    <w:name w:val="toc 6"/>
    <w:basedOn w:val="Normalny"/>
    <w:next w:val="Normalny"/>
    <w:autoRedefine/>
    <w:uiPriority w:val="14"/>
    <w:semiHidden/>
    <w:unhideWhenUsed/>
    <w:pPr>
      <w:spacing w:after="100"/>
      <w:ind w:left="1000"/>
    </w:pPr>
  </w:style>
  <w:style w:type="paragraph" w:styleId="Spistreci7">
    <w:name w:val="toc 7"/>
    <w:basedOn w:val="Normalny"/>
    <w:next w:val="Normalny"/>
    <w:autoRedefine/>
    <w:uiPriority w:val="14"/>
    <w:semiHidden/>
    <w:unhideWhenUsed/>
    <w:pPr>
      <w:spacing w:after="100"/>
      <w:ind w:left="1200"/>
    </w:pPr>
  </w:style>
  <w:style w:type="paragraph" w:styleId="Spistreci8">
    <w:name w:val="toc 8"/>
    <w:basedOn w:val="Normalny"/>
    <w:next w:val="Normalny"/>
    <w:autoRedefine/>
    <w:uiPriority w:val="14"/>
    <w:semiHidden/>
    <w:unhideWhenUsed/>
    <w:pPr>
      <w:spacing w:after="100"/>
      <w:ind w:left="1400"/>
    </w:pPr>
  </w:style>
  <w:style w:type="paragraph" w:styleId="Spistreci9">
    <w:name w:val="toc 9"/>
    <w:basedOn w:val="Normalny"/>
    <w:next w:val="Normalny"/>
    <w:autoRedefine/>
    <w:uiPriority w:val="14"/>
    <w:semiHidden/>
    <w:unhideWhenUsed/>
    <w:pPr>
      <w:spacing w:after="100"/>
      <w:ind w:left="1600"/>
    </w:pPr>
  </w:style>
  <w:style w:type="paragraph" w:styleId="Nagwekspisutreci">
    <w:name w:val="TOC Heading"/>
    <w:basedOn w:val="Nagwek1"/>
    <w:next w:val="Normalny"/>
    <w:uiPriority w:val="14"/>
    <w:semiHidden/>
    <w:unhideWhenUsed/>
    <w:qFormat/>
    <w:pPr>
      <w:outlineLvl w:val="9"/>
    </w:pPr>
  </w:style>
  <w:style w:type="character" w:customStyle="1" w:styleId="StopkaZnak">
    <w:name w:val="Stopka Znak"/>
    <w:basedOn w:val="Domylnaczcionkaakapitu"/>
    <w:link w:val="Stopka"/>
    <w:uiPriority w:val="99"/>
  </w:style>
  <w:style w:type="table" w:customStyle="1" w:styleId="PlainTable4">
    <w:name w:val="Plain Table 4"/>
    <w:basedOn w:val="Standardowy"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Tekstzastpczy">
    <w:name w:val="Placeholder Text"/>
    <w:basedOn w:val="Domylnaczcionkaakapitu"/>
    <w:semiHidden/>
    <w:rPr>
      <w:color w:val="808080"/>
    </w:rPr>
  </w:style>
  <w:style w:type="table" w:styleId="Tabela-Siatka">
    <w:name w:val="Table Grid"/>
    <w:basedOn w:val="Standardowy"/>
    <w:uiPriority w:val="39"/>
    <w:rsid w:val="00C8728D"/>
    <w:pPr>
      <w:spacing w:before="0" w:after="0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18"/>
        <w:szCs w:val="18"/>
        <w:lang w:val="pl-PL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4" w:unhideWhenUsed="0" w:qFormat="1"/>
    <w:lsdException w:name="Default Paragraph Font" w:uiPriority="1"/>
    <w:lsdException w:name="Body Text" w:uiPriority="5" w:qFormat="1"/>
    <w:lsdException w:name="Subtitle" w:semiHidden="0" w:uiPriority="0" w:unhideWhenUsed="0" w:qFormat="1"/>
    <w:lsdException w:name="Strong" w:uiPriority="9" w:qFormat="1"/>
    <w:lsdException w:name="Emphasis" w:uiPriority="9" w:qFormat="1"/>
    <w:lsdException w:name="Table Grid" w:semiHidden="0" w:uiPriority="3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9" w:qFormat="1"/>
    <w:lsdException w:name="Subtle Reference" w:uiPriority="9" w:qFormat="1"/>
    <w:lsdException w:name="Intense Reference" w:uiPriority="9" w:qFormat="1"/>
    <w:lsdException w:name="Book Title" w:uiPriority="9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25ACB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color w:val="6D8C00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25ACB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color w:val="92BC00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5"/>
    <w:qFormat/>
    <w:pPr>
      <w:spacing w:after="12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5"/>
    <w:rPr>
      <w:sz w:val="20"/>
    </w:rPr>
  </w:style>
  <w:style w:type="paragraph" w:customStyle="1" w:styleId="Miesic">
    <w:name w:val="Miesiąc"/>
    <w:basedOn w:val="Normalny"/>
    <w:uiPriority w:val="1"/>
    <w:unhideWhenUsed/>
    <w:qFormat/>
    <w:rsid w:val="00425ACB"/>
    <w:pPr>
      <w:spacing w:before="0" w:after="0"/>
    </w:pPr>
    <w:rPr>
      <w:rFonts w:ascii="Arial" w:eastAsiaTheme="majorEastAsia" w:hAnsi="Arial"/>
      <w:b/>
      <w:color w:val="FFFFFF" w:themeColor="background1"/>
      <w:sz w:val="120"/>
      <w:szCs w:val="120"/>
    </w:rPr>
  </w:style>
  <w:style w:type="paragraph" w:customStyle="1" w:styleId="Rok">
    <w:name w:val="Rok"/>
    <w:basedOn w:val="Normalny"/>
    <w:uiPriority w:val="2"/>
    <w:qFormat/>
    <w:rsid w:val="00425ACB"/>
    <w:pPr>
      <w:spacing w:before="0" w:after="120"/>
      <w:jc w:val="right"/>
    </w:pPr>
    <w:rPr>
      <w:rFonts w:ascii="Arial" w:eastAsiaTheme="majorEastAsia" w:hAnsi="Arial"/>
      <w:b/>
      <w:color w:val="FFFFFF" w:themeColor="background1"/>
      <w:sz w:val="64"/>
      <w:szCs w:val="64"/>
    </w:rPr>
  </w:style>
  <w:style w:type="paragraph" w:styleId="Podtytu">
    <w:name w:val="Subtitle"/>
    <w:basedOn w:val="Normalny"/>
    <w:link w:val="PodtytuZnak"/>
    <w:uiPriority w:val="3"/>
    <w:unhideWhenUsed/>
    <w:qFormat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3"/>
    <w:rPr>
      <w:b/>
      <w:color w:val="FFFFFF" w:themeColor="background1"/>
      <w:sz w:val="24"/>
      <w:szCs w:val="24"/>
    </w:rPr>
  </w:style>
  <w:style w:type="paragraph" w:styleId="Tytu">
    <w:name w:val="Title"/>
    <w:basedOn w:val="Normalny"/>
    <w:link w:val="TytuZnak"/>
    <w:uiPriority w:val="4"/>
    <w:qFormat/>
    <w:rsid w:val="00425ACB"/>
    <w:pPr>
      <w:spacing w:before="240" w:after="120"/>
    </w:pPr>
    <w:rPr>
      <w:rFonts w:ascii="Arial" w:eastAsiaTheme="majorEastAsia" w:hAnsi="Arial" w:cstheme="majorBidi"/>
      <w:b/>
      <w:color w:val="495E00" w:themeColor="accent1" w:themeShade="80"/>
      <w:spacing w:val="5"/>
      <w:kern w:val="28"/>
      <w:sz w:val="40"/>
      <w:szCs w:val="40"/>
    </w:rPr>
  </w:style>
  <w:style w:type="character" w:customStyle="1" w:styleId="TytuZnak">
    <w:name w:val="Tytuł Znak"/>
    <w:basedOn w:val="Domylnaczcionkaakapitu"/>
    <w:link w:val="Tytu"/>
    <w:uiPriority w:val="4"/>
    <w:rsid w:val="00425ACB"/>
    <w:rPr>
      <w:rFonts w:ascii="Arial" w:eastAsiaTheme="majorEastAsia" w:hAnsi="Arial" w:cstheme="majorBidi"/>
      <w:b/>
      <w:color w:val="495E00" w:themeColor="accent1" w:themeShade="80"/>
      <w:spacing w:val="5"/>
      <w:kern w:val="28"/>
      <w:sz w:val="40"/>
      <w:szCs w:val="40"/>
    </w:rPr>
  </w:style>
  <w:style w:type="paragraph" w:customStyle="1" w:styleId="Dni">
    <w:name w:val="Dni"/>
    <w:basedOn w:val="Normalny"/>
    <w:uiPriority w:val="6"/>
    <w:qFormat/>
    <w:pPr>
      <w:jc w:val="center"/>
    </w:pPr>
    <w:rPr>
      <w:color w:val="595959" w:themeColor="text1" w:themeTint="A6"/>
      <w:szCs w:val="24"/>
    </w:rPr>
  </w:style>
  <w:style w:type="table" w:customStyle="1" w:styleId="Kalendarzwformietabeli">
    <w:name w:val="Kalendarz w formie tabeli"/>
    <w:basedOn w:val="Standardowy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y">
    <w:name w:val="Daty"/>
    <w:basedOn w:val="Normalny"/>
    <w:uiPriority w:val="7"/>
    <w:qFormat/>
    <w:pPr>
      <w:spacing w:before="0" w:after="0"/>
      <w:jc w:val="right"/>
    </w:pPr>
    <w:rPr>
      <w:color w:val="7F7F7F" w:themeColor="text1" w:themeTint="80"/>
    </w:rPr>
  </w:style>
  <w:style w:type="paragraph" w:styleId="Tekstdymka">
    <w:name w:val="Balloon Text"/>
    <w:basedOn w:val="Normalny"/>
    <w:link w:val="TekstdymkaZnak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19"/>
    <w:semiHidden/>
    <w:rPr>
      <w:rFonts w:ascii="Tahoma" w:hAnsi="Tahoma" w:cs="Tahoma"/>
      <w:sz w:val="16"/>
      <w:szCs w:val="16"/>
    </w:rPr>
  </w:style>
  <w:style w:type="paragraph" w:styleId="Bibliografia">
    <w:name w:val="Bibliography"/>
    <w:basedOn w:val="Normalny"/>
    <w:next w:val="Normalny"/>
    <w:uiPriority w:val="19"/>
    <w:semiHidden/>
    <w:unhideWhenUsed/>
  </w:style>
  <w:style w:type="paragraph" w:styleId="Tekstblokowy">
    <w:name w:val="Block Text"/>
    <w:basedOn w:val="Normalny"/>
    <w:uiPriority w:val="19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Tekstpodstawowy2">
    <w:name w:val="Body Text 2"/>
    <w:basedOn w:val="Normalny"/>
    <w:link w:val="Tekstpodstawowy2Znak"/>
    <w:uiPriority w:val="19"/>
    <w:semiHidden/>
    <w:unhideWhenUsed/>
    <w:pPr>
      <w:spacing w:after="120"/>
      <w:ind w:left="360"/>
    </w:pPr>
  </w:style>
  <w:style w:type="paragraph" w:styleId="Tekstpodstawowy3">
    <w:name w:val="Body Text 3"/>
    <w:basedOn w:val="Normalny"/>
    <w:link w:val="Tekstpodstawowy3Znak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19"/>
    <w:semiHidden/>
    <w:rPr>
      <w:sz w:val="16"/>
      <w:szCs w:val="16"/>
    </w:rPr>
  </w:style>
  <w:style w:type="paragraph" w:styleId="Tekstpodstawowyzwciciem">
    <w:name w:val="Body Text First Indent"/>
    <w:basedOn w:val="Tekstpodstawowy"/>
    <w:link w:val="TekstpodstawowyzwciciemZnak"/>
    <w:uiPriority w:val="19"/>
    <w:semiHidden/>
    <w:unhideWhenUsed/>
    <w:pPr>
      <w:spacing w:after="0" w:line="240" w:lineRule="auto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19"/>
    <w:semiHidden/>
    <w:rPr>
      <w:sz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19"/>
    <w:semiHidden/>
    <w:rPr>
      <w:sz w:val="20"/>
    </w:rPr>
  </w:style>
  <w:style w:type="paragraph" w:styleId="Tekstpodstawowyzwciciem2">
    <w:name w:val="Body Text First Indent 2"/>
    <w:basedOn w:val="Tekstpodstawowy2"/>
    <w:link w:val="Tekstpodstawowyzwciciem2Znak"/>
    <w:uiPriority w:val="19"/>
    <w:semiHidden/>
    <w:unhideWhenUsed/>
    <w:pPr>
      <w:spacing w:after="0"/>
      <w:ind w:firstLine="360"/>
    </w:pPr>
  </w:style>
  <w:style w:type="character" w:customStyle="1" w:styleId="Tekstpodstawowyzwciciem2Znak">
    <w:name w:val="Tekst podstawowy z wcięciem 2 Znak"/>
    <w:basedOn w:val="Tekstpodstawowy2Znak"/>
    <w:link w:val="Tekstpodstawowyzwciciem2"/>
    <w:uiPriority w:val="19"/>
    <w:semiHidden/>
    <w:rPr>
      <w:sz w:val="20"/>
    </w:rPr>
  </w:style>
  <w:style w:type="paragraph" w:styleId="Tekstpodstawowywcity2">
    <w:name w:val="Body Text Indent 2"/>
    <w:basedOn w:val="Normalny"/>
    <w:link w:val="Tekstpodstawowywcity2Znak"/>
    <w:uiPriority w:val="19"/>
    <w:semiHidden/>
    <w:unhideWhenUsed/>
    <w:pPr>
      <w:spacing w:after="120" w:line="480" w:lineRule="auto"/>
      <w:ind w:left="360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19"/>
    <w:semiHidden/>
    <w:rPr>
      <w:sz w:val="20"/>
    </w:rPr>
  </w:style>
  <w:style w:type="paragraph" w:styleId="Tekstpodstawowywcity3">
    <w:name w:val="Body Text Indent 3"/>
    <w:basedOn w:val="Normalny"/>
    <w:link w:val="Tekstpodstawowywcity3Znak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19"/>
    <w:semiHidden/>
    <w:rPr>
      <w:sz w:val="16"/>
      <w:szCs w:val="16"/>
    </w:rPr>
  </w:style>
  <w:style w:type="paragraph" w:styleId="Legenda">
    <w:name w:val="caption"/>
    <w:basedOn w:val="Normalny"/>
    <w:next w:val="Normalny"/>
    <w:uiPriority w:val="9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Zwrotpoegnalny">
    <w:name w:val="Closing"/>
    <w:basedOn w:val="Normalny"/>
    <w:link w:val="ZwrotpoegnalnyZnak"/>
    <w:uiPriority w:val="19"/>
    <w:semiHidden/>
    <w:unhideWhenUsed/>
    <w:pPr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19"/>
    <w:semiHidden/>
    <w:rPr>
      <w:sz w:val="20"/>
    </w:rPr>
  </w:style>
  <w:style w:type="paragraph" w:styleId="Tekstkomentarza">
    <w:name w:val="annotation text"/>
    <w:basedOn w:val="Normalny"/>
    <w:link w:val="TekstkomentarzaZnak"/>
    <w:uiPriority w:val="19"/>
    <w:semiHidden/>
    <w:unhideWhenUsed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19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1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19"/>
    <w:semiHidden/>
    <w:rPr>
      <w:b/>
      <w:bCs/>
      <w:sz w:val="20"/>
      <w:szCs w:val="20"/>
    </w:rPr>
  </w:style>
  <w:style w:type="paragraph" w:styleId="Data">
    <w:name w:val="Date"/>
    <w:basedOn w:val="Normalny"/>
    <w:next w:val="Normalny"/>
    <w:link w:val="DataZnak"/>
    <w:uiPriority w:val="19"/>
    <w:semiHidden/>
    <w:unhideWhenUsed/>
  </w:style>
  <w:style w:type="character" w:customStyle="1" w:styleId="DataZnak">
    <w:name w:val="Data Znak"/>
    <w:basedOn w:val="Domylnaczcionkaakapitu"/>
    <w:link w:val="Data"/>
    <w:uiPriority w:val="19"/>
    <w:semiHidden/>
    <w:rPr>
      <w:sz w:val="20"/>
    </w:rPr>
  </w:style>
  <w:style w:type="paragraph" w:styleId="Mapadokumentu">
    <w:name w:val="Document Map"/>
    <w:basedOn w:val="Normalny"/>
    <w:link w:val="MapadokumentuZnak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19"/>
    <w:semiHidden/>
    <w:rPr>
      <w:rFonts w:ascii="Tahoma" w:hAnsi="Tahoma" w:cs="Tahoma"/>
      <w:sz w:val="16"/>
      <w:szCs w:val="16"/>
    </w:rPr>
  </w:style>
  <w:style w:type="paragraph" w:styleId="Podpise-mail">
    <w:name w:val="E-mail Signature"/>
    <w:basedOn w:val="Normalny"/>
    <w:link w:val="Podpise-mailZnak"/>
    <w:uiPriority w:val="19"/>
    <w:semiHidden/>
    <w:unhideWhenUsed/>
  </w:style>
  <w:style w:type="character" w:customStyle="1" w:styleId="Podpise-mailZnak">
    <w:name w:val="Podpis e-mail Znak"/>
    <w:basedOn w:val="Domylnaczcionkaakapitu"/>
    <w:link w:val="Podpise-mail"/>
    <w:uiPriority w:val="19"/>
    <w:semiHidden/>
    <w:rPr>
      <w:sz w:val="20"/>
    </w:rPr>
  </w:style>
  <w:style w:type="paragraph" w:styleId="Tekstprzypisukocowego">
    <w:name w:val="endnote text"/>
    <w:basedOn w:val="Normalny"/>
    <w:link w:val="TekstprzypisukocowegoZnak"/>
    <w:uiPriority w:val="19"/>
    <w:semiHidden/>
    <w:unhideWhenUsed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19"/>
    <w:semiHidden/>
    <w:rPr>
      <w:sz w:val="20"/>
      <w:szCs w:val="20"/>
    </w:rPr>
  </w:style>
  <w:style w:type="paragraph" w:styleId="Adresnakopercie">
    <w:name w:val="envelope address"/>
    <w:basedOn w:val="Normalny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zwrotnynakopercie">
    <w:name w:val="envelope return"/>
    <w:basedOn w:val="Normalny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Nagwek">
    <w:name w:val="header"/>
    <w:basedOn w:val="Normalny"/>
    <w:link w:val="NagwekZnak"/>
    <w:uiPriority w:val="99"/>
    <w:unhideWhenUsed/>
    <w:pPr>
      <w:spacing w:before="0" w:after="0"/>
    </w:pPr>
  </w:style>
  <w:style w:type="paragraph" w:styleId="Tekstprzypisudolnego">
    <w:name w:val="footnote text"/>
    <w:basedOn w:val="Normalny"/>
    <w:link w:val="TekstprzypisudolnegoZnak"/>
    <w:uiPriority w:val="19"/>
    <w:semiHidden/>
    <w:unhideWhenUsed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19"/>
    <w:semiHidden/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spacing w:before="0" w:after="0"/>
    </w:pPr>
  </w:style>
  <w:style w:type="character" w:customStyle="1" w:styleId="Nagwek1Znak">
    <w:name w:val="Nagłówek 1 Znak"/>
    <w:basedOn w:val="Domylnaczcionkaakapitu"/>
    <w:link w:val="Nagwek1"/>
    <w:uiPriority w:val="9"/>
    <w:rsid w:val="00425ACB"/>
    <w:rPr>
      <w:rFonts w:ascii="Arial" w:eastAsiaTheme="majorEastAsia" w:hAnsi="Arial" w:cstheme="majorBidi"/>
      <w:b/>
      <w:bCs/>
      <w:color w:val="6D8C00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25ACB"/>
    <w:rPr>
      <w:rFonts w:ascii="Arial" w:eastAsiaTheme="majorEastAsia" w:hAnsi="Arial" w:cstheme="majorBidi"/>
      <w:b/>
      <w:bCs/>
      <w:color w:val="92BC00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-adres">
    <w:name w:val="HTML Address"/>
    <w:basedOn w:val="Normalny"/>
    <w:link w:val="HTML-adresZnak"/>
    <w:uiPriority w:val="19"/>
    <w:semiHidden/>
    <w:unhideWhenUsed/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19"/>
    <w:semiHidden/>
    <w:rPr>
      <w:i/>
      <w:iCs/>
      <w:sz w:val="20"/>
    </w:rPr>
  </w:style>
  <w:style w:type="paragraph" w:styleId="HTML-wstpniesformatowany">
    <w:name w:val="HTML Preformatted"/>
    <w:basedOn w:val="Normalny"/>
    <w:link w:val="HTML-wstpniesformatowanyZnak"/>
    <w:uiPriority w:val="19"/>
    <w:semiHidden/>
    <w:unhideWhenUsed/>
    <w:rPr>
      <w:rFonts w:ascii="Consolas" w:hAnsi="Consolas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19"/>
    <w:semiHidden/>
    <w:rPr>
      <w:rFonts w:ascii="Consolas" w:hAnsi="Consolas"/>
      <w:sz w:val="20"/>
      <w:szCs w:val="20"/>
    </w:rPr>
  </w:style>
  <w:style w:type="paragraph" w:styleId="Indeks1">
    <w:name w:val="index 1"/>
    <w:basedOn w:val="Normalny"/>
    <w:next w:val="Normalny"/>
    <w:autoRedefine/>
    <w:uiPriority w:val="19"/>
    <w:semiHidden/>
    <w:unhideWhenUsed/>
    <w:pPr>
      <w:ind w:left="200" w:hanging="200"/>
    </w:pPr>
  </w:style>
  <w:style w:type="paragraph" w:styleId="Indeks2">
    <w:name w:val="index 2"/>
    <w:basedOn w:val="Normalny"/>
    <w:next w:val="Normalny"/>
    <w:autoRedefine/>
    <w:uiPriority w:val="19"/>
    <w:semiHidden/>
    <w:unhideWhenUsed/>
    <w:pPr>
      <w:ind w:left="400" w:hanging="200"/>
    </w:pPr>
  </w:style>
  <w:style w:type="paragraph" w:styleId="Indeks3">
    <w:name w:val="index 3"/>
    <w:basedOn w:val="Normalny"/>
    <w:next w:val="Normalny"/>
    <w:autoRedefine/>
    <w:uiPriority w:val="19"/>
    <w:semiHidden/>
    <w:unhideWhenUsed/>
    <w:pPr>
      <w:ind w:left="600" w:hanging="200"/>
    </w:pPr>
  </w:style>
  <w:style w:type="paragraph" w:styleId="Indeks4">
    <w:name w:val="index 4"/>
    <w:basedOn w:val="Normalny"/>
    <w:next w:val="Normalny"/>
    <w:autoRedefine/>
    <w:uiPriority w:val="19"/>
    <w:semiHidden/>
    <w:unhideWhenUsed/>
    <w:pPr>
      <w:ind w:left="800" w:hanging="200"/>
    </w:pPr>
  </w:style>
  <w:style w:type="paragraph" w:styleId="Indeks5">
    <w:name w:val="index 5"/>
    <w:basedOn w:val="Normalny"/>
    <w:next w:val="Normalny"/>
    <w:autoRedefine/>
    <w:uiPriority w:val="19"/>
    <w:semiHidden/>
    <w:unhideWhenUsed/>
    <w:pPr>
      <w:ind w:left="1000" w:hanging="200"/>
    </w:pPr>
  </w:style>
  <w:style w:type="paragraph" w:styleId="Indeks6">
    <w:name w:val="index 6"/>
    <w:basedOn w:val="Normalny"/>
    <w:next w:val="Normalny"/>
    <w:autoRedefine/>
    <w:uiPriority w:val="19"/>
    <w:semiHidden/>
    <w:unhideWhenUsed/>
    <w:pPr>
      <w:ind w:left="1200" w:hanging="200"/>
    </w:pPr>
  </w:style>
  <w:style w:type="paragraph" w:styleId="Indeks7">
    <w:name w:val="index 7"/>
    <w:basedOn w:val="Normalny"/>
    <w:next w:val="Normalny"/>
    <w:autoRedefine/>
    <w:uiPriority w:val="19"/>
    <w:semiHidden/>
    <w:unhideWhenUsed/>
    <w:pPr>
      <w:ind w:left="1400" w:hanging="200"/>
    </w:pPr>
  </w:style>
  <w:style w:type="paragraph" w:styleId="Indeks8">
    <w:name w:val="index 8"/>
    <w:basedOn w:val="Normalny"/>
    <w:next w:val="Normalny"/>
    <w:autoRedefine/>
    <w:uiPriority w:val="19"/>
    <w:semiHidden/>
    <w:unhideWhenUsed/>
    <w:pPr>
      <w:ind w:left="1600" w:hanging="200"/>
    </w:pPr>
  </w:style>
  <w:style w:type="paragraph" w:styleId="Indeks9">
    <w:name w:val="index 9"/>
    <w:basedOn w:val="Normalny"/>
    <w:next w:val="Normalny"/>
    <w:autoRedefine/>
    <w:uiPriority w:val="19"/>
    <w:semiHidden/>
    <w:unhideWhenUsed/>
    <w:pPr>
      <w:ind w:left="1800" w:hanging="200"/>
    </w:pPr>
  </w:style>
  <w:style w:type="paragraph" w:styleId="Nagwekindeksu">
    <w:name w:val="index heading"/>
    <w:basedOn w:val="Normalny"/>
    <w:next w:val="Indeks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a">
    <w:name w:val="List"/>
    <w:basedOn w:val="Normalny"/>
    <w:uiPriority w:val="19"/>
    <w:semiHidden/>
    <w:unhideWhenUsed/>
    <w:pPr>
      <w:ind w:left="360" w:hanging="360"/>
      <w:contextualSpacing/>
    </w:pPr>
  </w:style>
  <w:style w:type="paragraph" w:styleId="Lista2">
    <w:name w:val="List 2"/>
    <w:basedOn w:val="Normalny"/>
    <w:uiPriority w:val="19"/>
    <w:semiHidden/>
    <w:unhideWhenUsed/>
    <w:pPr>
      <w:ind w:left="720" w:hanging="360"/>
      <w:contextualSpacing/>
    </w:pPr>
  </w:style>
  <w:style w:type="paragraph" w:styleId="Lista3">
    <w:name w:val="List 3"/>
    <w:basedOn w:val="Normalny"/>
    <w:uiPriority w:val="19"/>
    <w:semiHidden/>
    <w:unhideWhenUsed/>
    <w:pPr>
      <w:ind w:left="1080" w:hanging="360"/>
      <w:contextualSpacing/>
    </w:pPr>
  </w:style>
  <w:style w:type="paragraph" w:styleId="Lista4">
    <w:name w:val="List 4"/>
    <w:basedOn w:val="Normalny"/>
    <w:uiPriority w:val="19"/>
    <w:semiHidden/>
    <w:unhideWhenUsed/>
    <w:pPr>
      <w:ind w:left="1440" w:hanging="360"/>
      <w:contextualSpacing/>
    </w:pPr>
  </w:style>
  <w:style w:type="paragraph" w:styleId="Lista5">
    <w:name w:val="List 5"/>
    <w:basedOn w:val="Normalny"/>
    <w:uiPriority w:val="19"/>
    <w:semiHidden/>
    <w:unhideWhenUsed/>
    <w:pPr>
      <w:ind w:left="1800" w:hanging="360"/>
      <w:contextualSpacing/>
    </w:pPr>
  </w:style>
  <w:style w:type="paragraph" w:styleId="Listapunktowana">
    <w:name w:val="List Bullet"/>
    <w:basedOn w:val="Normalny"/>
    <w:uiPriority w:val="19"/>
    <w:semiHidden/>
    <w:unhideWhenUsed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19"/>
    <w:semiHidden/>
    <w:unhideWhenUsed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19"/>
    <w:semiHidden/>
    <w:unhideWhenUsed/>
    <w:pPr>
      <w:numPr>
        <w:numId w:val="3"/>
      </w:numPr>
      <w:contextualSpacing/>
    </w:pPr>
  </w:style>
  <w:style w:type="paragraph" w:styleId="Listapunktowana4">
    <w:name w:val="List Bullet 4"/>
    <w:basedOn w:val="Normalny"/>
    <w:uiPriority w:val="19"/>
    <w:semiHidden/>
    <w:unhideWhenUsed/>
    <w:pPr>
      <w:numPr>
        <w:numId w:val="4"/>
      </w:numPr>
      <w:contextualSpacing/>
    </w:pPr>
  </w:style>
  <w:style w:type="paragraph" w:styleId="Listapunktowana5">
    <w:name w:val="List Bullet 5"/>
    <w:basedOn w:val="Normalny"/>
    <w:uiPriority w:val="19"/>
    <w:semiHidden/>
    <w:unhideWhenUsed/>
    <w:pPr>
      <w:numPr>
        <w:numId w:val="5"/>
      </w:numPr>
      <w:contextualSpacing/>
    </w:pPr>
  </w:style>
  <w:style w:type="paragraph" w:styleId="Lista-kontynuacja">
    <w:name w:val="List Continue"/>
    <w:basedOn w:val="Normalny"/>
    <w:uiPriority w:val="19"/>
    <w:semiHidden/>
    <w:unhideWhenUsed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19"/>
    <w:semiHidden/>
    <w:unhideWhenUsed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19"/>
    <w:semiHidden/>
    <w:unhideWhenUsed/>
    <w:pPr>
      <w:spacing w:after="120"/>
      <w:ind w:left="1080"/>
      <w:contextualSpacing/>
    </w:pPr>
  </w:style>
  <w:style w:type="paragraph" w:styleId="Lista-kontynuacja4">
    <w:name w:val="List Continue 4"/>
    <w:basedOn w:val="Normalny"/>
    <w:uiPriority w:val="19"/>
    <w:semiHidden/>
    <w:unhideWhenUsed/>
    <w:pPr>
      <w:spacing w:after="120"/>
      <w:ind w:left="1440"/>
      <w:contextualSpacing/>
    </w:pPr>
  </w:style>
  <w:style w:type="paragraph" w:styleId="Lista-kontynuacja5">
    <w:name w:val="List Continue 5"/>
    <w:basedOn w:val="Normalny"/>
    <w:uiPriority w:val="19"/>
    <w:semiHidden/>
    <w:unhideWhenUsed/>
    <w:pPr>
      <w:spacing w:after="120"/>
      <w:ind w:left="1800"/>
      <w:contextualSpacing/>
    </w:pPr>
  </w:style>
  <w:style w:type="paragraph" w:styleId="Listanumerowana">
    <w:name w:val="List Number"/>
    <w:basedOn w:val="Normalny"/>
    <w:uiPriority w:val="19"/>
    <w:semiHidden/>
    <w:unhideWhenUsed/>
    <w:pPr>
      <w:numPr>
        <w:numId w:val="6"/>
      </w:numPr>
      <w:contextualSpacing/>
    </w:pPr>
  </w:style>
  <w:style w:type="paragraph" w:styleId="Listanumerowana2">
    <w:name w:val="List Number 2"/>
    <w:basedOn w:val="Normalny"/>
    <w:uiPriority w:val="19"/>
    <w:semiHidden/>
    <w:unhideWhenUsed/>
    <w:pPr>
      <w:numPr>
        <w:numId w:val="7"/>
      </w:numPr>
      <w:contextualSpacing/>
    </w:pPr>
  </w:style>
  <w:style w:type="paragraph" w:styleId="Listanumerowana3">
    <w:name w:val="List Number 3"/>
    <w:basedOn w:val="Normalny"/>
    <w:uiPriority w:val="19"/>
    <w:semiHidden/>
    <w:unhideWhenUsed/>
    <w:pPr>
      <w:numPr>
        <w:numId w:val="8"/>
      </w:numPr>
      <w:contextualSpacing/>
    </w:pPr>
  </w:style>
  <w:style w:type="paragraph" w:styleId="Listanumerowana4">
    <w:name w:val="List Number 4"/>
    <w:basedOn w:val="Normalny"/>
    <w:uiPriority w:val="19"/>
    <w:semiHidden/>
    <w:unhideWhenUsed/>
    <w:pPr>
      <w:numPr>
        <w:numId w:val="9"/>
      </w:numPr>
      <w:contextualSpacing/>
    </w:pPr>
  </w:style>
  <w:style w:type="paragraph" w:styleId="Listanumerowana5">
    <w:name w:val="List Number 5"/>
    <w:basedOn w:val="Normalny"/>
    <w:uiPriority w:val="19"/>
    <w:semiHidden/>
    <w:unhideWhenUsed/>
    <w:pPr>
      <w:numPr>
        <w:numId w:val="10"/>
      </w:numPr>
      <w:contextualSpacing/>
    </w:pPr>
  </w:style>
  <w:style w:type="paragraph" w:styleId="Tekstmakra">
    <w:name w:val="macro"/>
    <w:link w:val="TekstmakraZnak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19"/>
    <w:semiHidden/>
    <w:rPr>
      <w:rFonts w:ascii="Consolas" w:hAnsi="Consolas"/>
      <w:sz w:val="20"/>
      <w:szCs w:val="20"/>
    </w:rPr>
  </w:style>
  <w:style w:type="paragraph" w:styleId="Nagwekwiadomoci">
    <w:name w:val="Message Header"/>
    <w:basedOn w:val="Normalny"/>
    <w:link w:val="NagwekwiadomociZnak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wiadomociZnak">
    <w:name w:val="Nagłówek wiadomości Znak"/>
    <w:basedOn w:val="Domylnaczcionkaakapitu"/>
    <w:link w:val="Nagwekwiadomoci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ezodstpw">
    <w:name w:val="No Spacing"/>
    <w:uiPriority w:val="9"/>
    <w:unhideWhenUsed/>
    <w:qFormat/>
    <w:pPr>
      <w:spacing w:before="0" w:after="0"/>
    </w:pPr>
  </w:style>
  <w:style w:type="paragraph" w:styleId="NormalnyWeb">
    <w:name w:val="Normal (Web)"/>
    <w:basedOn w:val="Normalny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Wcicienormalne">
    <w:name w:val="Normal Indent"/>
    <w:basedOn w:val="Normalny"/>
    <w:uiPriority w:val="19"/>
    <w:semiHidden/>
    <w:unhideWhenUsed/>
    <w:pPr>
      <w:ind w:left="720"/>
    </w:pPr>
  </w:style>
  <w:style w:type="paragraph" w:styleId="Nagweknotatki">
    <w:name w:val="Note Heading"/>
    <w:basedOn w:val="Normalny"/>
    <w:next w:val="Normalny"/>
    <w:link w:val="NagweknotatkiZnak"/>
    <w:uiPriority w:val="19"/>
    <w:semiHidden/>
    <w:unhideWhenUsed/>
  </w:style>
  <w:style w:type="character" w:customStyle="1" w:styleId="NagweknotatkiZnak">
    <w:name w:val="Nagłówek notatki Znak"/>
    <w:basedOn w:val="Domylnaczcionkaakapitu"/>
    <w:link w:val="Nagweknotatki"/>
    <w:uiPriority w:val="19"/>
    <w:semiHidden/>
    <w:rPr>
      <w:sz w:val="20"/>
    </w:rPr>
  </w:style>
  <w:style w:type="paragraph" w:styleId="Zwykytekst">
    <w:name w:val="Plain Text"/>
    <w:basedOn w:val="Normalny"/>
    <w:link w:val="ZwykytekstZnak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19"/>
    <w:semiHidden/>
    <w:rPr>
      <w:rFonts w:ascii="Consolas" w:hAnsi="Consolas"/>
      <w:sz w:val="21"/>
      <w:szCs w:val="21"/>
    </w:rPr>
  </w:style>
  <w:style w:type="paragraph" w:styleId="Cytat">
    <w:name w:val="Quote"/>
    <w:basedOn w:val="Normalny"/>
    <w:link w:val="CytatZnak"/>
    <w:uiPriority w:val="8"/>
    <w:unhideWhenUsed/>
    <w:qFormat/>
    <w:pPr>
      <w:spacing w:before="240" w:after="0" w:line="276" w:lineRule="auto"/>
      <w:contextualSpacing/>
      <w:jc w:val="center"/>
    </w:pPr>
    <w:rPr>
      <w:iCs/>
    </w:rPr>
  </w:style>
  <w:style w:type="character" w:customStyle="1" w:styleId="CytatZnak">
    <w:name w:val="Cytat Znak"/>
    <w:basedOn w:val="Domylnaczcionkaakapitu"/>
    <w:link w:val="Cytat"/>
    <w:uiPriority w:val="8"/>
    <w:rPr>
      <w:iCs/>
    </w:rPr>
  </w:style>
  <w:style w:type="paragraph" w:styleId="Zwrotgrzecznociowy">
    <w:name w:val="Salutation"/>
    <w:basedOn w:val="Normalny"/>
    <w:next w:val="Normalny"/>
    <w:link w:val="ZwrotgrzecznociowyZnak"/>
    <w:uiPriority w:val="19"/>
    <w:semiHidden/>
    <w:unhideWhenUsed/>
  </w:style>
  <w:style w:type="character" w:customStyle="1" w:styleId="ZwrotgrzecznociowyZnak">
    <w:name w:val="Zwrot grzecznościowy Znak"/>
    <w:basedOn w:val="Domylnaczcionkaakapitu"/>
    <w:link w:val="Zwrotgrzecznociowy"/>
    <w:uiPriority w:val="19"/>
    <w:semiHidden/>
    <w:rPr>
      <w:sz w:val="20"/>
    </w:rPr>
  </w:style>
  <w:style w:type="paragraph" w:styleId="Podpis">
    <w:name w:val="Signature"/>
    <w:basedOn w:val="Normalny"/>
    <w:link w:val="PodpisZnak"/>
    <w:uiPriority w:val="19"/>
    <w:semiHidden/>
    <w:unhideWhenUsed/>
    <w:pPr>
      <w:ind w:left="4320"/>
    </w:pPr>
  </w:style>
  <w:style w:type="character" w:customStyle="1" w:styleId="PodpisZnak">
    <w:name w:val="Podpis Znak"/>
    <w:basedOn w:val="Domylnaczcionkaakapitu"/>
    <w:link w:val="Podpis"/>
    <w:uiPriority w:val="19"/>
    <w:semiHidden/>
    <w:rPr>
      <w:sz w:val="20"/>
    </w:rPr>
  </w:style>
  <w:style w:type="paragraph" w:styleId="Wykazrde">
    <w:name w:val="table of authorities"/>
    <w:basedOn w:val="Normalny"/>
    <w:next w:val="Normalny"/>
    <w:uiPriority w:val="19"/>
    <w:semiHidden/>
    <w:unhideWhenUsed/>
    <w:pPr>
      <w:ind w:left="200" w:hanging="200"/>
    </w:pPr>
  </w:style>
  <w:style w:type="paragraph" w:styleId="Spisilustracji">
    <w:name w:val="table of figures"/>
    <w:basedOn w:val="Normalny"/>
    <w:next w:val="Normalny"/>
    <w:uiPriority w:val="19"/>
    <w:semiHidden/>
    <w:unhideWhenUsed/>
  </w:style>
  <w:style w:type="paragraph" w:styleId="Nagwekwykazurde">
    <w:name w:val="toa heading"/>
    <w:basedOn w:val="Normalny"/>
    <w:next w:val="Normalny"/>
    <w:uiPriority w:val="14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pistreci1">
    <w:name w:val="toc 1"/>
    <w:basedOn w:val="Normalny"/>
    <w:next w:val="Normalny"/>
    <w:autoRedefine/>
    <w:uiPriority w:val="14"/>
    <w:semiHidden/>
    <w:unhideWhenUsed/>
    <w:pPr>
      <w:spacing w:after="100"/>
    </w:pPr>
  </w:style>
  <w:style w:type="paragraph" w:styleId="Spistreci2">
    <w:name w:val="toc 2"/>
    <w:basedOn w:val="Normalny"/>
    <w:next w:val="Normalny"/>
    <w:autoRedefine/>
    <w:uiPriority w:val="14"/>
    <w:semiHidden/>
    <w:unhideWhenUsed/>
    <w:pPr>
      <w:spacing w:after="100"/>
      <w:ind w:left="200"/>
    </w:pPr>
  </w:style>
  <w:style w:type="paragraph" w:styleId="Spistreci3">
    <w:name w:val="toc 3"/>
    <w:basedOn w:val="Normalny"/>
    <w:next w:val="Normalny"/>
    <w:autoRedefine/>
    <w:uiPriority w:val="14"/>
    <w:semiHidden/>
    <w:unhideWhenUsed/>
    <w:pPr>
      <w:spacing w:after="100"/>
      <w:ind w:left="400"/>
    </w:pPr>
  </w:style>
  <w:style w:type="paragraph" w:styleId="Spistreci4">
    <w:name w:val="toc 4"/>
    <w:basedOn w:val="Normalny"/>
    <w:next w:val="Normalny"/>
    <w:autoRedefine/>
    <w:uiPriority w:val="14"/>
    <w:semiHidden/>
    <w:unhideWhenUsed/>
    <w:pPr>
      <w:spacing w:after="100"/>
      <w:ind w:left="600"/>
    </w:pPr>
  </w:style>
  <w:style w:type="paragraph" w:styleId="Spistreci5">
    <w:name w:val="toc 5"/>
    <w:basedOn w:val="Normalny"/>
    <w:next w:val="Normalny"/>
    <w:autoRedefine/>
    <w:uiPriority w:val="14"/>
    <w:semiHidden/>
    <w:unhideWhenUsed/>
    <w:pPr>
      <w:spacing w:after="100"/>
      <w:ind w:left="800"/>
    </w:pPr>
  </w:style>
  <w:style w:type="paragraph" w:styleId="Spistreci6">
    <w:name w:val="toc 6"/>
    <w:basedOn w:val="Normalny"/>
    <w:next w:val="Normalny"/>
    <w:autoRedefine/>
    <w:uiPriority w:val="14"/>
    <w:semiHidden/>
    <w:unhideWhenUsed/>
    <w:pPr>
      <w:spacing w:after="100"/>
      <w:ind w:left="1000"/>
    </w:pPr>
  </w:style>
  <w:style w:type="paragraph" w:styleId="Spistreci7">
    <w:name w:val="toc 7"/>
    <w:basedOn w:val="Normalny"/>
    <w:next w:val="Normalny"/>
    <w:autoRedefine/>
    <w:uiPriority w:val="14"/>
    <w:semiHidden/>
    <w:unhideWhenUsed/>
    <w:pPr>
      <w:spacing w:after="100"/>
      <w:ind w:left="1200"/>
    </w:pPr>
  </w:style>
  <w:style w:type="paragraph" w:styleId="Spistreci8">
    <w:name w:val="toc 8"/>
    <w:basedOn w:val="Normalny"/>
    <w:next w:val="Normalny"/>
    <w:autoRedefine/>
    <w:uiPriority w:val="14"/>
    <w:semiHidden/>
    <w:unhideWhenUsed/>
    <w:pPr>
      <w:spacing w:after="100"/>
      <w:ind w:left="1400"/>
    </w:pPr>
  </w:style>
  <w:style w:type="paragraph" w:styleId="Spistreci9">
    <w:name w:val="toc 9"/>
    <w:basedOn w:val="Normalny"/>
    <w:next w:val="Normalny"/>
    <w:autoRedefine/>
    <w:uiPriority w:val="14"/>
    <w:semiHidden/>
    <w:unhideWhenUsed/>
    <w:pPr>
      <w:spacing w:after="100"/>
      <w:ind w:left="1600"/>
    </w:pPr>
  </w:style>
  <w:style w:type="paragraph" w:styleId="Nagwekspisutreci">
    <w:name w:val="TOC Heading"/>
    <w:basedOn w:val="Nagwek1"/>
    <w:next w:val="Normalny"/>
    <w:uiPriority w:val="14"/>
    <w:semiHidden/>
    <w:unhideWhenUsed/>
    <w:qFormat/>
    <w:pPr>
      <w:outlineLvl w:val="9"/>
    </w:pPr>
  </w:style>
  <w:style w:type="character" w:customStyle="1" w:styleId="StopkaZnak">
    <w:name w:val="Stopka Znak"/>
    <w:basedOn w:val="Domylnaczcionkaakapitu"/>
    <w:link w:val="Stopka"/>
    <w:uiPriority w:val="99"/>
  </w:style>
  <w:style w:type="table" w:customStyle="1" w:styleId="PlainTable4">
    <w:name w:val="Plain Table 4"/>
    <w:basedOn w:val="Standardowy"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Tekstzastpczy">
    <w:name w:val="Placeholder Text"/>
    <w:basedOn w:val="Domylnaczcionkaakapitu"/>
    <w:semiHidden/>
    <w:rPr>
      <w:color w:val="808080"/>
    </w:rPr>
  </w:style>
  <w:style w:type="table" w:styleId="Tabela-Siatka">
    <w:name w:val="Table Grid"/>
    <w:basedOn w:val="Standardowy"/>
    <w:uiPriority w:val="39"/>
    <w:rsid w:val="00C8728D"/>
    <w:pPr>
      <w:spacing w:before="0" w:after="0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5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waniak\AppData\Roaming\Microsoft\Szablony\Kalendarz%20Migawk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000AF0D5AF840F2A367D1C2B88B05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AE9B34-D718-478C-B9A3-A7110D823E90}"/>
      </w:docPartPr>
      <w:docPartBody>
        <w:p w:rsidR="0025272A" w:rsidRDefault="001703E3">
          <w:pPr>
            <w:pStyle w:val="7000AF0D5AF840F2A367D1C2B88B0518"/>
          </w:pPr>
          <w:r w:rsidRPr="009B5568">
            <w:rPr>
              <w:noProof/>
              <w:lang w:bidi="pl-PL"/>
            </w:rPr>
            <w:t>Poniedziałek</w:t>
          </w:r>
        </w:p>
      </w:docPartBody>
    </w:docPart>
    <w:docPart>
      <w:docPartPr>
        <w:name w:val="39744A7820F2484E9BD21CE8E3DE35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7EB507-2847-4D33-9B51-A61299A216C4}"/>
      </w:docPartPr>
      <w:docPartBody>
        <w:p w:rsidR="0025272A" w:rsidRDefault="001703E3">
          <w:pPr>
            <w:pStyle w:val="39744A7820F2484E9BD21CE8E3DE3526"/>
          </w:pPr>
          <w:r w:rsidRPr="009B5568">
            <w:rPr>
              <w:noProof/>
              <w:lang w:bidi="pl-PL"/>
            </w:rPr>
            <w:t>Wtorek</w:t>
          </w:r>
        </w:p>
      </w:docPartBody>
    </w:docPart>
    <w:docPart>
      <w:docPartPr>
        <w:name w:val="3A602FABB0374D629F3F9BCF9EC9BC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451A0C-779B-418B-8A1B-C72DD0AAD14B}"/>
      </w:docPartPr>
      <w:docPartBody>
        <w:p w:rsidR="0025272A" w:rsidRDefault="001703E3">
          <w:pPr>
            <w:pStyle w:val="3A602FABB0374D629F3F9BCF9EC9BC11"/>
          </w:pPr>
          <w:r w:rsidRPr="009B5568">
            <w:rPr>
              <w:noProof/>
              <w:lang w:bidi="pl-PL"/>
            </w:rPr>
            <w:t>Środa</w:t>
          </w:r>
        </w:p>
      </w:docPartBody>
    </w:docPart>
    <w:docPart>
      <w:docPartPr>
        <w:name w:val="EAA8674980484B93B17D8E33A81896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179341-BF20-4923-A5C6-A6B3F0523518}"/>
      </w:docPartPr>
      <w:docPartBody>
        <w:p w:rsidR="0025272A" w:rsidRDefault="001703E3">
          <w:pPr>
            <w:pStyle w:val="EAA8674980484B93B17D8E33A81896F4"/>
          </w:pPr>
          <w:r w:rsidRPr="009B5568">
            <w:rPr>
              <w:noProof/>
              <w:lang w:bidi="pl-PL"/>
            </w:rPr>
            <w:t>Czwartek</w:t>
          </w:r>
        </w:p>
      </w:docPartBody>
    </w:docPart>
    <w:docPart>
      <w:docPartPr>
        <w:name w:val="9A6987EF8D60408FAC582B6F57D3F1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A602B7-2FF9-4978-B7BA-CB1D99F06D35}"/>
      </w:docPartPr>
      <w:docPartBody>
        <w:p w:rsidR="0025272A" w:rsidRDefault="001703E3">
          <w:pPr>
            <w:pStyle w:val="9A6987EF8D60408FAC582B6F57D3F132"/>
          </w:pPr>
          <w:r w:rsidRPr="009B5568">
            <w:rPr>
              <w:noProof/>
              <w:lang w:bidi="pl-PL"/>
            </w:rPr>
            <w:t>Piątek</w:t>
          </w:r>
        </w:p>
      </w:docPartBody>
    </w:docPart>
    <w:docPart>
      <w:docPartPr>
        <w:name w:val="B43EC800783B4F1F94B573346D8D70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338767-6AE2-4841-B02B-88E39926430D}"/>
      </w:docPartPr>
      <w:docPartBody>
        <w:p w:rsidR="0025272A" w:rsidRDefault="001703E3">
          <w:pPr>
            <w:pStyle w:val="B43EC800783B4F1F94B573346D8D70F6"/>
          </w:pPr>
          <w:r w:rsidRPr="009B5568">
            <w:rPr>
              <w:noProof/>
              <w:lang w:bidi="pl-PL"/>
            </w:rPr>
            <w:t>Sobota</w:t>
          </w:r>
        </w:p>
      </w:docPartBody>
    </w:docPart>
    <w:docPart>
      <w:docPartPr>
        <w:name w:val="387C552396DA4DDBBED3802B71057D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6D50CD-8E35-4D77-8FE6-00FC1A3A762A}"/>
      </w:docPartPr>
      <w:docPartBody>
        <w:p w:rsidR="0025272A" w:rsidRDefault="001703E3">
          <w:pPr>
            <w:pStyle w:val="387C552396DA4DDBBED3802B71057DE3"/>
          </w:pPr>
          <w:r w:rsidRPr="009B5568">
            <w:rPr>
              <w:noProof/>
              <w:lang w:bidi="pl-PL"/>
            </w:rPr>
            <w:t>Niedziela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3E3"/>
    <w:rsid w:val="001703E3"/>
    <w:rsid w:val="001746AF"/>
    <w:rsid w:val="00220D11"/>
    <w:rsid w:val="0025272A"/>
    <w:rsid w:val="00263910"/>
    <w:rsid w:val="002B7419"/>
    <w:rsid w:val="00331E04"/>
    <w:rsid w:val="00332F1C"/>
    <w:rsid w:val="003C7B65"/>
    <w:rsid w:val="003D36CA"/>
    <w:rsid w:val="0044139D"/>
    <w:rsid w:val="004934D5"/>
    <w:rsid w:val="004D1F17"/>
    <w:rsid w:val="004E202C"/>
    <w:rsid w:val="00500366"/>
    <w:rsid w:val="005401B1"/>
    <w:rsid w:val="005F3265"/>
    <w:rsid w:val="006C1057"/>
    <w:rsid w:val="007852BC"/>
    <w:rsid w:val="007B070F"/>
    <w:rsid w:val="007C1C8E"/>
    <w:rsid w:val="007C64A1"/>
    <w:rsid w:val="007F1695"/>
    <w:rsid w:val="00812F66"/>
    <w:rsid w:val="008D014D"/>
    <w:rsid w:val="008F5FE2"/>
    <w:rsid w:val="00970D0B"/>
    <w:rsid w:val="00A819E7"/>
    <w:rsid w:val="00AD3CBA"/>
    <w:rsid w:val="00C43BAF"/>
    <w:rsid w:val="00D86B4B"/>
    <w:rsid w:val="00EB09F1"/>
    <w:rsid w:val="00F31874"/>
    <w:rsid w:val="00F52EE5"/>
    <w:rsid w:val="00F9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8E2B099F8FE04E3BB134261C9329C2FD">
    <w:name w:val="8E2B099F8FE04E3BB134261C9329C2FD"/>
  </w:style>
  <w:style w:type="paragraph" w:customStyle="1" w:styleId="2E04DBB94AD847FCA9AEECE8592316CB">
    <w:name w:val="2E04DBB94AD847FCA9AEECE8592316CB"/>
  </w:style>
  <w:style w:type="paragraph" w:customStyle="1" w:styleId="3520CD7204A84B94BF6ECF57FB5C175E">
    <w:name w:val="3520CD7204A84B94BF6ECF57FB5C175E"/>
  </w:style>
  <w:style w:type="paragraph" w:customStyle="1" w:styleId="7000AF0D5AF840F2A367D1C2B88B0518">
    <w:name w:val="7000AF0D5AF840F2A367D1C2B88B0518"/>
  </w:style>
  <w:style w:type="paragraph" w:customStyle="1" w:styleId="39744A7820F2484E9BD21CE8E3DE3526">
    <w:name w:val="39744A7820F2484E9BD21CE8E3DE3526"/>
  </w:style>
  <w:style w:type="paragraph" w:customStyle="1" w:styleId="3A602FABB0374D629F3F9BCF9EC9BC11">
    <w:name w:val="3A602FABB0374D629F3F9BCF9EC9BC11"/>
  </w:style>
  <w:style w:type="paragraph" w:customStyle="1" w:styleId="EAA8674980484B93B17D8E33A81896F4">
    <w:name w:val="EAA8674980484B93B17D8E33A81896F4"/>
  </w:style>
  <w:style w:type="paragraph" w:customStyle="1" w:styleId="9A6987EF8D60408FAC582B6F57D3F132">
    <w:name w:val="9A6987EF8D60408FAC582B6F57D3F132"/>
  </w:style>
  <w:style w:type="paragraph" w:customStyle="1" w:styleId="B43EC800783B4F1F94B573346D8D70F6">
    <w:name w:val="B43EC800783B4F1F94B573346D8D70F6"/>
  </w:style>
  <w:style w:type="paragraph" w:customStyle="1" w:styleId="387C552396DA4DDBBED3802B71057DE3">
    <w:name w:val="387C552396DA4DDBBED3802B71057DE3"/>
  </w:style>
  <w:style w:type="paragraph" w:customStyle="1" w:styleId="56A40A7ED64649AB9B77A6EBEBADE747">
    <w:name w:val="56A40A7ED64649AB9B77A6EBEBADE747"/>
  </w:style>
  <w:style w:type="paragraph" w:customStyle="1" w:styleId="DCF8603449C341AEBD9BFD66A21AD95F">
    <w:name w:val="DCF8603449C341AEBD9BFD66A21AD95F"/>
    <w:rsid w:val="0025272A"/>
  </w:style>
  <w:style w:type="paragraph" w:customStyle="1" w:styleId="10376C86743843F098F9980B4C985DDB">
    <w:name w:val="10376C86743843F098F9980B4C985DDB"/>
    <w:rsid w:val="0025272A"/>
  </w:style>
  <w:style w:type="paragraph" w:customStyle="1" w:styleId="F12C873521BB477E866FF0F2D5B7CE91">
    <w:name w:val="F12C873521BB477E866FF0F2D5B7CE91"/>
    <w:rsid w:val="0025272A"/>
  </w:style>
  <w:style w:type="paragraph" w:customStyle="1" w:styleId="640818CE8275417DB99AD141B66790FF">
    <w:name w:val="640818CE8275417DB99AD141B66790FF"/>
    <w:rsid w:val="0025272A"/>
  </w:style>
  <w:style w:type="paragraph" w:customStyle="1" w:styleId="CBF479ECC9BA470D91C3C4B559F6AD63">
    <w:name w:val="CBF479ECC9BA470D91C3C4B559F6AD63"/>
    <w:rsid w:val="0025272A"/>
  </w:style>
  <w:style w:type="paragraph" w:customStyle="1" w:styleId="B2F26A62117D4EE0865F758B2DCA9EF4">
    <w:name w:val="B2F26A62117D4EE0865F758B2DCA9EF4"/>
    <w:rsid w:val="0025272A"/>
  </w:style>
  <w:style w:type="paragraph" w:customStyle="1" w:styleId="74DF809C05474CE787F79FA2A8653065">
    <w:name w:val="74DF809C05474CE787F79FA2A8653065"/>
    <w:rsid w:val="0025272A"/>
  </w:style>
  <w:style w:type="paragraph" w:customStyle="1" w:styleId="C31911222FAE49EC8308FDD5F62B9A57">
    <w:name w:val="C31911222FAE49EC8308FDD5F62B9A57"/>
    <w:rsid w:val="003D36CA"/>
    <w:pPr>
      <w:spacing w:after="200" w:line="276" w:lineRule="auto"/>
    </w:pPr>
  </w:style>
  <w:style w:type="paragraph" w:customStyle="1" w:styleId="15E6424BEA9E4301BECD53C9247D2A46">
    <w:name w:val="15E6424BEA9E4301BECD53C9247D2A46"/>
    <w:rsid w:val="003D36CA"/>
    <w:pPr>
      <w:spacing w:after="200" w:line="276" w:lineRule="auto"/>
    </w:pPr>
  </w:style>
  <w:style w:type="paragraph" w:customStyle="1" w:styleId="D4A4B8D20F6B45C19B2E4720C214A368">
    <w:name w:val="D4A4B8D20F6B45C19B2E4720C214A368"/>
    <w:rsid w:val="003D36CA"/>
    <w:pPr>
      <w:spacing w:after="200" w:line="276" w:lineRule="auto"/>
    </w:pPr>
  </w:style>
  <w:style w:type="paragraph" w:customStyle="1" w:styleId="BB0AD9787EA1477196FF70662398C93F">
    <w:name w:val="BB0AD9787EA1477196FF70662398C93F"/>
    <w:rsid w:val="003D36CA"/>
    <w:pPr>
      <w:spacing w:after="200" w:line="276" w:lineRule="auto"/>
    </w:pPr>
  </w:style>
  <w:style w:type="paragraph" w:customStyle="1" w:styleId="067757331A174CF0BEB2C814AF1C713C">
    <w:name w:val="067757331A174CF0BEB2C814AF1C713C"/>
    <w:rsid w:val="003D36CA"/>
    <w:pPr>
      <w:spacing w:after="200" w:line="276" w:lineRule="auto"/>
    </w:pPr>
  </w:style>
  <w:style w:type="paragraph" w:customStyle="1" w:styleId="2FA6242C17DC4AF2B20F124B2AAA4820">
    <w:name w:val="2FA6242C17DC4AF2B20F124B2AAA4820"/>
    <w:rsid w:val="003D36CA"/>
    <w:pPr>
      <w:spacing w:after="200" w:line="276" w:lineRule="auto"/>
    </w:pPr>
  </w:style>
  <w:style w:type="paragraph" w:customStyle="1" w:styleId="6539279349714EA7B9EEA99C67AA086C">
    <w:name w:val="6539279349714EA7B9EEA99C67AA086C"/>
    <w:rsid w:val="003D36CA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8E2B099F8FE04E3BB134261C9329C2FD">
    <w:name w:val="8E2B099F8FE04E3BB134261C9329C2FD"/>
  </w:style>
  <w:style w:type="paragraph" w:customStyle="1" w:styleId="2E04DBB94AD847FCA9AEECE8592316CB">
    <w:name w:val="2E04DBB94AD847FCA9AEECE8592316CB"/>
  </w:style>
  <w:style w:type="paragraph" w:customStyle="1" w:styleId="3520CD7204A84B94BF6ECF57FB5C175E">
    <w:name w:val="3520CD7204A84B94BF6ECF57FB5C175E"/>
  </w:style>
  <w:style w:type="paragraph" w:customStyle="1" w:styleId="7000AF0D5AF840F2A367D1C2B88B0518">
    <w:name w:val="7000AF0D5AF840F2A367D1C2B88B0518"/>
  </w:style>
  <w:style w:type="paragraph" w:customStyle="1" w:styleId="39744A7820F2484E9BD21CE8E3DE3526">
    <w:name w:val="39744A7820F2484E9BD21CE8E3DE3526"/>
  </w:style>
  <w:style w:type="paragraph" w:customStyle="1" w:styleId="3A602FABB0374D629F3F9BCF9EC9BC11">
    <w:name w:val="3A602FABB0374D629F3F9BCF9EC9BC11"/>
  </w:style>
  <w:style w:type="paragraph" w:customStyle="1" w:styleId="EAA8674980484B93B17D8E33A81896F4">
    <w:name w:val="EAA8674980484B93B17D8E33A81896F4"/>
  </w:style>
  <w:style w:type="paragraph" w:customStyle="1" w:styleId="9A6987EF8D60408FAC582B6F57D3F132">
    <w:name w:val="9A6987EF8D60408FAC582B6F57D3F132"/>
  </w:style>
  <w:style w:type="paragraph" w:customStyle="1" w:styleId="B43EC800783B4F1F94B573346D8D70F6">
    <w:name w:val="B43EC800783B4F1F94B573346D8D70F6"/>
  </w:style>
  <w:style w:type="paragraph" w:customStyle="1" w:styleId="387C552396DA4DDBBED3802B71057DE3">
    <w:name w:val="387C552396DA4DDBBED3802B71057DE3"/>
  </w:style>
  <w:style w:type="paragraph" w:customStyle="1" w:styleId="56A40A7ED64649AB9B77A6EBEBADE747">
    <w:name w:val="56A40A7ED64649AB9B77A6EBEBADE747"/>
  </w:style>
  <w:style w:type="paragraph" w:customStyle="1" w:styleId="DCF8603449C341AEBD9BFD66A21AD95F">
    <w:name w:val="DCF8603449C341AEBD9BFD66A21AD95F"/>
    <w:rsid w:val="0025272A"/>
  </w:style>
  <w:style w:type="paragraph" w:customStyle="1" w:styleId="10376C86743843F098F9980B4C985DDB">
    <w:name w:val="10376C86743843F098F9980B4C985DDB"/>
    <w:rsid w:val="0025272A"/>
  </w:style>
  <w:style w:type="paragraph" w:customStyle="1" w:styleId="F12C873521BB477E866FF0F2D5B7CE91">
    <w:name w:val="F12C873521BB477E866FF0F2D5B7CE91"/>
    <w:rsid w:val="0025272A"/>
  </w:style>
  <w:style w:type="paragraph" w:customStyle="1" w:styleId="640818CE8275417DB99AD141B66790FF">
    <w:name w:val="640818CE8275417DB99AD141B66790FF"/>
    <w:rsid w:val="0025272A"/>
  </w:style>
  <w:style w:type="paragraph" w:customStyle="1" w:styleId="CBF479ECC9BA470D91C3C4B559F6AD63">
    <w:name w:val="CBF479ECC9BA470D91C3C4B559F6AD63"/>
    <w:rsid w:val="0025272A"/>
  </w:style>
  <w:style w:type="paragraph" w:customStyle="1" w:styleId="B2F26A62117D4EE0865F758B2DCA9EF4">
    <w:name w:val="B2F26A62117D4EE0865F758B2DCA9EF4"/>
    <w:rsid w:val="0025272A"/>
  </w:style>
  <w:style w:type="paragraph" w:customStyle="1" w:styleId="74DF809C05474CE787F79FA2A8653065">
    <w:name w:val="74DF809C05474CE787F79FA2A8653065"/>
    <w:rsid w:val="0025272A"/>
  </w:style>
  <w:style w:type="paragraph" w:customStyle="1" w:styleId="C31911222FAE49EC8308FDD5F62B9A57">
    <w:name w:val="C31911222FAE49EC8308FDD5F62B9A57"/>
    <w:rsid w:val="003D36CA"/>
    <w:pPr>
      <w:spacing w:after="200" w:line="276" w:lineRule="auto"/>
    </w:pPr>
  </w:style>
  <w:style w:type="paragraph" w:customStyle="1" w:styleId="15E6424BEA9E4301BECD53C9247D2A46">
    <w:name w:val="15E6424BEA9E4301BECD53C9247D2A46"/>
    <w:rsid w:val="003D36CA"/>
    <w:pPr>
      <w:spacing w:after="200" w:line="276" w:lineRule="auto"/>
    </w:pPr>
  </w:style>
  <w:style w:type="paragraph" w:customStyle="1" w:styleId="D4A4B8D20F6B45C19B2E4720C214A368">
    <w:name w:val="D4A4B8D20F6B45C19B2E4720C214A368"/>
    <w:rsid w:val="003D36CA"/>
    <w:pPr>
      <w:spacing w:after="200" w:line="276" w:lineRule="auto"/>
    </w:pPr>
  </w:style>
  <w:style w:type="paragraph" w:customStyle="1" w:styleId="BB0AD9787EA1477196FF70662398C93F">
    <w:name w:val="BB0AD9787EA1477196FF70662398C93F"/>
    <w:rsid w:val="003D36CA"/>
    <w:pPr>
      <w:spacing w:after="200" w:line="276" w:lineRule="auto"/>
    </w:pPr>
  </w:style>
  <w:style w:type="paragraph" w:customStyle="1" w:styleId="067757331A174CF0BEB2C814AF1C713C">
    <w:name w:val="067757331A174CF0BEB2C814AF1C713C"/>
    <w:rsid w:val="003D36CA"/>
    <w:pPr>
      <w:spacing w:after="200" w:line="276" w:lineRule="auto"/>
    </w:pPr>
  </w:style>
  <w:style w:type="paragraph" w:customStyle="1" w:styleId="2FA6242C17DC4AF2B20F124B2AAA4820">
    <w:name w:val="2FA6242C17DC4AF2B20F124B2AAA4820"/>
    <w:rsid w:val="003D36CA"/>
    <w:pPr>
      <w:spacing w:after="200" w:line="276" w:lineRule="auto"/>
    </w:pPr>
  </w:style>
  <w:style w:type="paragraph" w:customStyle="1" w:styleId="6539279349714EA7B9EEA99C67AA086C">
    <w:name w:val="6539279349714EA7B9EEA99C67AA086C"/>
    <w:rsid w:val="003D36CA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napshot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Snapshot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70A4F-5078-4B06-A092-CAB20297F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Kalendarz Migawka</Template>
  <TotalTime>2</TotalTime>
  <Pages>5</Pages>
  <Words>1820</Words>
  <Characters>10924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Iwaniak</dc:creator>
  <cp:lastModifiedBy>Agnieszka</cp:lastModifiedBy>
  <cp:revision>3</cp:revision>
  <cp:lastPrinted>2024-06-14T12:41:00Z</cp:lastPrinted>
  <dcterms:created xsi:type="dcterms:W3CDTF">2025-06-13T13:26:00Z</dcterms:created>
  <dcterms:modified xsi:type="dcterms:W3CDTF">2025-06-16T11:17:00Z</dcterms:modified>
</cp:coreProperties>
</file>